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0ED5" w14:textId="6658EBA4" w:rsidR="00386814" w:rsidRPr="00386814" w:rsidRDefault="00386814" w:rsidP="00386814">
      <w:pPr>
        <w:pStyle w:val="Zwischenzeile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52E76" w:rsidRPr="00386814" w14:paraId="4D7C89F1" w14:textId="77777777" w:rsidTr="009F6AAB">
        <w:trPr>
          <w:trHeight w:val="820"/>
        </w:trPr>
        <w:tc>
          <w:tcPr>
            <w:tcW w:w="9073" w:type="dxa"/>
            <w:shd w:val="clear" w:color="auto" w:fill="CCCCCC"/>
          </w:tcPr>
          <w:p w14:paraId="24C045C4" w14:textId="77777777" w:rsidR="00452E76" w:rsidRPr="00386814" w:rsidRDefault="00452E76" w:rsidP="009F6AAB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cs-CZ"/>
              </w:rPr>
            </w:pPr>
          </w:p>
          <w:p w14:paraId="7F41465E" w14:textId="77777777" w:rsidR="00452E76" w:rsidRPr="00386814" w:rsidRDefault="00452E76" w:rsidP="009F6AAB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cs-CZ"/>
              </w:rPr>
            </w:pPr>
            <w:r w:rsidRPr="00386814">
              <w:rPr>
                <w:rFonts w:asciiTheme="minorHAnsi" w:hAnsiTheme="minorHAnsi" w:cstheme="minorHAnsi"/>
                <w:b/>
                <w:sz w:val="44"/>
                <w:szCs w:val="44"/>
                <w:lang w:val="cs-CZ"/>
              </w:rPr>
              <w:t>Kleinprojektendbericht</w:t>
            </w:r>
          </w:p>
          <w:p w14:paraId="06358002" w14:textId="77777777" w:rsidR="00452E76" w:rsidRPr="00386814" w:rsidRDefault="00452E76" w:rsidP="009F6AAB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cs-CZ"/>
              </w:rPr>
            </w:pPr>
          </w:p>
        </w:tc>
      </w:tr>
    </w:tbl>
    <w:p w14:paraId="3DC4CBC0" w14:textId="77777777" w:rsidR="00452E76" w:rsidRPr="00386814" w:rsidRDefault="00452E76" w:rsidP="00452E76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452E76" w:rsidRPr="00386814" w14:paraId="656116F9" w14:textId="77777777" w:rsidTr="009F6AAB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41C95F7D" w14:textId="77777777" w:rsidR="00452E76" w:rsidRPr="00386814" w:rsidRDefault="00452E76" w:rsidP="009F6AAB">
            <w:pPr>
              <w:pStyle w:val="Texteingabe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Projektname:</w:t>
            </w:r>
          </w:p>
        </w:tc>
      </w:tr>
      <w:tr w:rsidR="00452E76" w:rsidRPr="00386814" w14:paraId="230ACEFC" w14:textId="77777777" w:rsidTr="009F6AAB">
        <w:trPr>
          <w:cantSplit/>
          <w:trHeight w:hRule="exact" w:val="562"/>
        </w:trPr>
        <w:tc>
          <w:tcPr>
            <w:tcW w:w="9285" w:type="dxa"/>
            <w:vAlign w:val="center"/>
          </w:tcPr>
          <w:p w14:paraId="58BB431F" w14:textId="7C54D5EE" w:rsidR="00452E76" w:rsidRPr="00386814" w:rsidRDefault="00515D3C" w:rsidP="009F6AAB">
            <w:pPr>
              <w:pStyle w:val="Texteingabe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Projekt</w:t>
            </w:r>
            <w:r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nummer</w:t>
            </w:r>
            <w:r w:rsidR="00452E76"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:</w:t>
            </w:r>
          </w:p>
        </w:tc>
      </w:tr>
      <w:tr w:rsidR="00452E76" w:rsidRPr="00386814" w14:paraId="2CAC8DAD" w14:textId="77777777" w:rsidTr="009F6AAB">
        <w:trPr>
          <w:cantSplit/>
          <w:trHeight w:hRule="exact" w:val="572"/>
        </w:trPr>
        <w:tc>
          <w:tcPr>
            <w:tcW w:w="9285" w:type="dxa"/>
            <w:vAlign w:val="center"/>
          </w:tcPr>
          <w:p w14:paraId="70B36167" w14:textId="623FD1D5" w:rsidR="00452E76" w:rsidRPr="00386814" w:rsidRDefault="00386814" w:rsidP="009F6AAB">
            <w:pPr>
              <w:pStyle w:val="Texteingabe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Antragsteller</w:t>
            </w:r>
            <w:r w:rsidR="00452E76"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:</w:t>
            </w:r>
          </w:p>
        </w:tc>
      </w:tr>
    </w:tbl>
    <w:p w14:paraId="72C3F6FE" w14:textId="77777777" w:rsidR="00452E76" w:rsidRPr="00386814" w:rsidRDefault="00452E76" w:rsidP="00452E76">
      <w:pPr>
        <w:rPr>
          <w:rFonts w:asciiTheme="minorHAnsi" w:hAnsiTheme="minorHAnsi" w:cstheme="minorHAnsi"/>
          <w:sz w:val="18"/>
          <w:szCs w:val="18"/>
          <w:lang w:val="de-AT"/>
        </w:rPr>
      </w:pPr>
    </w:p>
    <w:p w14:paraId="62E7639C" w14:textId="77777777" w:rsidR="00452E76" w:rsidRPr="00386814" w:rsidRDefault="00452E76" w:rsidP="00452E76">
      <w:pPr>
        <w:numPr>
          <w:ilvl w:val="0"/>
          <w:numId w:val="22"/>
        </w:numPr>
        <w:spacing w:before="100" w:after="100"/>
        <w:rPr>
          <w:rFonts w:asciiTheme="minorHAnsi" w:hAnsiTheme="minorHAnsi" w:cstheme="minorHAnsi"/>
          <w:b/>
          <w:bCs/>
          <w:sz w:val="22"/>
          <w:szCs w:val="22"/>
          <w:lang w:val="de-AT"/>
        </w:rPr>
      </w:pPr>
      <w:r w:rsidRPr="00386814">
        <w:rPr>
          <w:rFonts w:asciiTheme="minorHAnsi" w:hAnsiTheme="minorHAnsi" w:cstheme="minorHAnsi"/>
          <w:b/>
          <w:bCs/>
          <w:sz w:val="22"/>
          <w:szCs w:val="22"/>
          <w:lang w:val="de-AT"/>
        </w:rPr>
        <w:t>Umsetzungsbericht</w:t>
      </w:r>
    </w:p>
    <w:p w14:paraId="61E542E4" w14:textId="51B7D60A" w:rsidR="00452E76" w:rsidRPr="00386814" w:rsidRDefault="00452E76" w:rsidP="00452E76">
      <w:pPr>
        <w:spacing w:line="0" w:lineRule="atLeast"/>
        <w:rPr>
          <w:rFonts w:asciiTheme="minorHAnsi" w:hAnsiTheme="minorHAnsi" w:cstheme="minorHAnsi"/>
          <w:b/>
          <w:bCs/>
          <w:i/>
          <w:sz w:val="22"/>
          <w:szCs w:val="22"/>
          <w:lang w:val="de-AT"/>
        </w:rPr>
      </w:pP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Führen Sie die umgesetzten </w:t>
      </w:r>
      <w:r w:rsidR="00386814" w:rsidRPr="00386814">
        <w:rPr>
          <w:rFonts w:asciiTheme="minorHAnsi" w:hAnsiTheme="minorHAnsi" w:cstheme="minorHAnsi"/>
          <w:i/>
          <w:sz w:val="18"/>
          <w:szCs w:val="18"/>
          <w:lang w:val="de-AT"/>
        </w:rPr>
        <w:t>Projekt</w:t>
      </w:r>
      <w:r w:rsidR="00386814">
        <w:rPr>
          <w:rFonts w:asciiTheme="minorHAnsi" w:hAnsiTheme="minorHAnsi" w:cstheme="minorHAnsi"/>
          <w:i/>
          <w:sz w:val="18"/>
          <w:szCs w:val="18"/>
          <w:lang w:val="de-AT"/>
        </w:rPr>
        <w:t>meilensteine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, Termine, Anzahl der </w:t>
      </w:r>
      <w:proofErr w:type="spellStart"/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>Teilnehmer</w:t>
      </w:r>
      <w:r w:rsidR="00113338">
        <w:rPr>
          <w:rFonts w:asciiTheme="minorHAnsi" w:hAnsiTheme="minorHAnsi" w:cstheme="minorHAnsi"/>
          <w:i/>
          <w:sz w:val="18"/>
          <w:szCs w:val="18"/>
          <w:lang w:val="de-AT"/>
        </w:rPr>
        <w:t>Innen</w:t>
      </w:r>
      <w:proofErr w:type="spellEnd"/>
      <w:r w:rsidR="00113338">
        <w:rPr>
          <w:rFonts w:asciiTheme="minorHAnsi" w:hAnsiTheme="minorHAnsi" w:cstheme="minorHAnsi"/>
          <w:i/>
          <w:sz w:val="18"/>
          <w:szCs w:val="18"/>
          <w:lang w:val="de-AT"/>
        </w:rPr>
        <w:t xml:space="preserve"> aus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 </w:t>
      </w:r>
      <w:r w:rsidR="00A5773F">
        <w:rPr>
          <w:rFonts w:asciiTheme="minorHAnsi" w:hAnsiTheme="minorHAnsi" w:cstheme="minorHAnsi"/>
          <w:i/>
          <w:sz w:val="18"/>
          <w:szCs w:val="18"/>
          <w:lang w:val="de-AT"/>
        </w:rPr>
        <w:t>AT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>/</w:t>
      </w:r>
      <w:r w:rsidR="00A5773F">
        <w:rPr>
          <w:rFonts w:asciiTheme="minorHAnsi" w:hAnsiTheme="minorHAnsi" w:cstheme="minorHAnsi"/>
          <w:i/>
          <w:sz w:val="18"/>
          <w:szCs w:val="18"/>
          <w:lang w:val="de-AT"/>
        </w:rPr>
        <w:t>CZ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 an.</w:t>
      </w:r>
    </w:p>
    <w:p w14:paraId="33442242" w14:textId="77777777" w:rsidR="00452E76" w:rsidRPr="00386814" w:rsidRDefault="00452E76" w:rsidP="00452E76">
      <w:pPr>
        <w:spacing w:line="0" w:lineRule="atLeast"/>
        <w:rPr>
          <w:rFonts w:asciiTheme="minorHAnsi" w:hAnsiTheme="minorHAnsi" w:cstheme="minorHAnsi"/>
          <w:i/>
          <w:sz w:val="18"/>
          <w:szCs w:val="18"/>
          <w:lang w:val="de-AT"/>
        </w:rPr>
      </w:pP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>Ausgangsbasis ist der genehmigte Antrag.</w:t>
      </w:r>
    </w:p>
    <w:p w14:paraId="57E31A5D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3E773A33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7F009D40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559DA193" w14:textId="77777777" w:rsidR="00452E76" w:rsidRPr="00386814" w:rsidRDefault="00452E76" w:rsidP="00452E76">
      <w:pPr>
        <w:numPr>
          <w:ilvl w:val="0"/>
          <w:numId w:val="22"/>
        </w:numPr>
        <w:spacing w:before="100" w:after="100"/>
        <w:rPr>
          <w:rFonts w:asciiTheme="minorHAnsi" w:hAnsiTheme="minorHAnsi" w:cstheme="minorHAnsi"/>
          <w:sz w:val="20"/>
          <w:lang w:val="de-AT"/>
        </w:rPr>
      </w:pPr>
      <w:r w:rsidRPr="00386814">
        <w:rPr>
          <w:rFonts w:asciiTheme="minorHAnsi" w:hAnsiTheme="minorHAnsi" w:cstheme="minorHAnsi"/>
          <w:b/>
          <w:bCs/>
          <w:sz w:val="22"/>
          <w:szCs w:val="22"/>
          <w:lang w:val="de-AT"/>
        </w:rPr>
        <w:t>Erfüllung der Ziele und Projektoutputs</w:t>
      </w:r>
    </w:p>
    <w:p w14:paraId="1B4C7206" w14:textId="47BD4962" w:rsidR="00452E76" w:rsidRPr="00386814" w:rsidRDefault="00452E76" w:rsidP="00452E76">
      <w:pPr>
        <w:spacing w:before="60"/>
        <w:rPr>
          <w:rFonts w:asciiTheme="minorHAnsi" w:hAnsiTheme="minorHAnsi" w:cstheme="minorHAnsi"/>
          <w:i/>
          <w:sz w:val="18"/>
          <w:szCs w:val="18"/>
          <w:lang w:val="de-AT"/>
        </w:rPr>
      </w:pP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>Vergleich der tatsächlich durchgeführten Veranstaltungen</w:t>
      </w:r>
      <w:r w:rsidR="00386814">
        <w:rPr>
          <w:rFonts w:asciiTheme="minorHAnsi" w:hAnsiTheme="minorHAnsi" w:cstheme="minorHAnsi"/>
          <w:i/>
          <w:sz w:val="18"/>
          <w:szCs w:val="18"/>
          <w:lang w:val="de-AT"/>
        </w:rPr>
        <w:t>/Meilensteine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 laut Plan, tatsächliche Anzahl der Drucksorten u</w:t>
      </w:r>
      <w:r w:rsidR="00113338">
        <w:rPr>
          <w:rFonts w:asciiTheme="minorHAnsi" w:hAnsiTheme="minorHAnsi" w:cstheme="minorHAnsi"/>
          <w:i/>
          <w:sz w:val="18"/>
          <w:szCs w:val="18"/>
          <w:lang w:val="de-AT"/>
        </w:rPr>
        <w:t>nd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 Publikationen, Anzahl der </w:t>
      </w:r>
      <w:proofErr w:type="spellStart"/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>Teilnehmer</w:t>
      </w:r>
      <w:r w:rsidR="00113338">
        <w:rPr>
          <w:rFonts w:asciiTheme="minorHAnsi" w:hAnsiTheme="minorHAnsi" w:cstheme="minorHAnsi"/>
          <w:i/>
          <w:sz w:val="18"/>
          <w:szCs w:val="18"/>
          <w:lang w:val="de-AT"/>
        </w:rPr>
        <w:t>Innen</w:t>
      </w:r>
      <w:proofErr w:type="spellEnd"/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 etc. anhand des genehmigten Antrags </w:t>
      </w:r>
      <w:r w:rsidRPr="00386814">
        <w:rPr>
          <w:rFonts w:asciiTheme="minorHAnsi" w:hAnsiTheme="minorHAnsi" w:cstheme="minorHAnsi"/>
          <w:b/>
          <w:i/>
          <w:sz w:val="18"/>
          <w:szCs w:val="18"/>
          <w:lang w:val="de-AT"/>
        </w:rPr>
        <w:t xml:space="preserve">(Projektziele, </w:t>
      </w:r>
      <w:r w:rsidR="00386814" w:rsidRPr="00386814">
        <w:rPr>
          <w:rFonts w:asciiTheme="minorHAnsi" w:hAnsiTheme="minorHAnsi" w:cstheme="minorHAnsi"/>
          <w:b/>
          <w:i/>
          <w:sz w:val="18"/>
          <w:szCs w:val="18"/>
          <w:lang w:val="de-AT"/>
        </w:rPr>
        <w:t>Projekt</w:t>
      </w:r>
      <w:r w:rsidR="00386814">
        <w:rPr>
          <w:rFonts w:asciiTheme="minorHAnsi" w:hAnsiTheme="minorHAnsi" w:cstheme="minorHAnsi"/>
          <w:b/>
          <w:i/>
          <w:sz w:val="18"/>
          <w:szCs w:val="18"/>
          <w:lang w:val="de-AT"/>
        </w:rPr>
        <w:t>meilensteine</w:t>
      </w:r>
      <w:r w:rsidR="00386814" w:rsidRPr="00386814">
        <w:rPr>
          <w:rFonts w:asciiTheme="minorHAnsi" w:hAnsiTheme="minorHAnsi" w:cstheme="minorHAnsi"/>
          <w:b/>
          <w:i/>
          <w:sz w:val="18"/>
          <w:szCs w:val="18"/>
          <w:lang w:val="de-AT"/>
        </w:rPr>
        <w:t xml:space="preserve"> </w:t>
      </w:r>
      <w:r w:rsidR="00D72EA8" w:rsidRPr="00386814">
        <w:rPr>
          <w:rFonts w:asciiTheme="minorHAnsi" w:hAnsiTheme="minorHAnsi" w:cstheme="minorHAnsi"/>
          <w:b/>
          <w:i/>
          <w:sz w:val="18"/>
          <w:szCs w:val="18"/>
          <w:lang w:val="de-AT"/>
        </w:rPr>
        <w:t xml:space="preserve">und Projektoutputs). Falls die erreichten Ziele niedriger sind als geplant, </w:t>
      </w:r>
      <w:r w:rsidR="00113338">
        <w:rPr>
          <w:rFonts w:asciiTheme="minorHAnsi" w:hAnsiTheme="minorHAnsi" w:cstheme="minorHAnsi"/>
          <w:b/>
          <w:i/>
          <w:sz w:val="18"/>
          <w:szCs w:val="18"/>
          <w:lang w:val="de-AT"/>
        </w:rPr>
        <w:t>ist eine</w:t>
      </w:r>
      <w:r w:rsidR="00D72EA8" w:rsidRPr="00386814">
        <w:rPr>
          <w:rFonts w:asciiTheme="minorHAnsi" w:hAnsiTheme="minorHAnsi" w:cstheme="minorHAnsi"/>
          <w:b/>
          <w:i/>
          <w:sz w:val="18"/>
          <w:szCs w:val="18"/>
          <w:lang w:val="de-AT"/>
        </w:rPr>
        <w:t xml:space="preserve"> Begründung an</w:t>
      </w:r>
      <w:r w:rsidR="00113338">
        <w:rPr>
          <w:rFonts w:asciiTheme="minorHAnsi" w:hAnsiTheme="minorHAnsi" w:cstheme="minorHAnsi"/>
          <w:b/>
          <w:i/>
          <w:sz w:val="18"/>
          <w:szCs w:val="18"/>
          <w:lang w:val="de-AT"/>
        </w:rPr>
        <w:t xml:space="preserve">zuführen. </w:t>
      </w:r>
    </w:p>
    <w:p w14:paraId="5EBF200D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653D84B0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04183858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30364ABB" w14:textId="43B519AE" w:rsidR="00D72EA8" w:rsidRPr="00386814" w:rsidRDefault="00D72EA8" w:rsidP="00D72EA8">
      <w:pPr>
        <w:numPr>
          <w:ilvl w:val="0"/>
          <w:numId w:val="22"/>
        </w:numPr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86814">
        <w:rPr>
          <w:rFonts w:asciiTheme="minorHAnsi" w:hAnsiTheme="minorHAnsi" w:cstheme="minorHAnsi"/>
          <w:b/>
          <w:bCs/>
          <w:sz w:val="22"/>
          <w:szCs w:val="22"/>
        </w:rPr>
        <w:t xml:space="preserve">Änderungen während der </w:t>
      </w:r>
      <w:r w:rsidR="00515D3C">
        <w:rPr>
          <w:rFonts w:asciiTheme="minorHAnsi" w:hAnsiTheme="minorHAnsi" w:cstheme="minorHAnsi"/>
          <w:b/>
          <w:bCs/>
          <w:sz w:val="22"/>
          <w:szCs w:val="22"/>
        </w:rPr>
        <w:t>Projektu</w:t>
      </w:r>
      <w:r w:rsidRPr="00386814">
        <w:rPr>
          <w:rFonts w:asciiTheme="minorHAnsi" w:hAnsiTheme="minorHAnsi" w:cstheme="minorHAnsi"/>
          <w:b/>
          <w:bCs/>
          <w:sz w:val="22"/>
          <w:szCs w:val="22"/>
        </w:rPr>
        <w:t>msetzung und die dazu durchgeführten Maßnahmen einschl</w:t>
      </w:r>
      <w:r w:rsidR="00515D3C">
        <w:rPr>
          <w:rFonts w:asciiTheme="minorHAnsi" w:hAnsiTheme="minorHAnsi" w:cstheme="minorHAnsi"/>
          <w:b/>
          <w:bCs/>
          <w:sz w:val="22"/>
          <w:szCs w:val="22"/>
        </w:rPr>
        <w:t>ießlich</w:t>
      </w:r>
      <w:r w:rsidRPr="00386814">
        <w:rPr>
          <w:rFonts w:asciiTheme="minorHAnsi" w:hAnsiTheme="minorHAnsi" w:cstheme="minorHAnsi"/>
          <w:b/>
          <w:bCs/>
          <w:sz w:val="22"/>
          <w:szCs w:val="22"/>
        </w:rPr>
        <w:t xml:space="preserve"> finanzieller</w:t>
      </w:r>
      <w:r w:rsidR="00113338">
        <w:rPr>
          <w:rFonts w:asciiTheme="minorHAnsi" w:hAnsiTheme="minorHAnsi" w:cstheme="minorHAnsi"/>
          <w:b/>
          <w:bCs/>
          <w:sz w:val="22"/>
          <w:szCs w:val="22"/>
        </w:rPr>
        <w:t xml:space="preserve"> Maßnahmen</w:t>
      </w:r>
    </w:p>
    <w:p w14:paraId="2DDDBBB4" w14:textId="2B28F7AA" w:rsidR="00452E76" w:rsidRPr="00386814" w:rsidRDefault="00D72EA8" w:rsidP="00452E76">
      <w:pPr>
        <w:rPr>
          <w:rFonts w:asciiTheme="minorHAnsi" w:hAnsiTheme="minorHAnsi" w:cstheme="minorHAnsi"/>
          <w:sz w:val="22"/>
          <w:szCs w:val="22"/>
          <w:lang w:val="de-AT"/>
        </w:rPr>
      </w:pP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>Kam es während der Umsetzung des Projektes gegenüber dem genehmigten Antrag zu Änderungen? Wenn ja, beschreiben Sie welche</w:t>
      </w:r>
      <w:r w:rsidR="00113338">
        <w:rPr>
          <w:rFonts w:asciiTheme="minorHAnsi" w:hAnsiTheme="minorHAnsi" w:cstheme="minorHAnsi"/>
          <w:i/>
          <w:sz w:val="18"/>
          <w:szCs w:val="18"/>
          <w:lang w:val="de-AT"/>
        </w:rPr>
        <w:t xml:space="preserve"> </w:t>
      </w:r>
      <w:r w:rsidR="008D42A7">
        <w:rPr>
          <w:rFonts w:asciiTheme="minorHAnsi" w:hAnsiTheme="minorHAnsi" w:cstheme="minorHAnsi"/>
          <w:i/>
          <w:sz w:val="18"/>
          <w:szCs w:val="18"/>
          <w:lang w:val="de-AT"/>
        </w:rPr>
        <w:t xml:space="preserve">und </w:t>
      </w:r>
      <w:r w:rsidR="008D42A7" w:rsidRPr="00386814">
        <w:rPr>
          <w:rFonts w:asciiTheme="minorHAnsi" w:hAnsiTheme="minorHAnsi" w:cstheme="minorHAnsi"/>
          <w:i/>
          <w:sz w:val="18"/>
          <w:szCs w:val="18"/>
          <w:lang w:val="de-AT"/>
        </w:rPr>
        <w:t>wie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 diese gelöst und mit dem Partner abgestimmt</w:t>
      </w:r>
      <w:r w:rsidR="00113338">
        <w:rPr>
          <w:rFonts w:asciiTheme="minorHAnsi" w:hAnsiTheme="minorHAnsi" w:cstheme="minorHAnsi"/>
          <w:i/>
          <w:sz w:val="18"/>
          <w:szCs w:val="18"/>
          <w:lang w:val="de-AT"/>
        </w:rPr>
        <w:t xml:space="preserve"> wurden</w:t>
      </w:r>
      <w:r w:rsidRPr="00386814">
        <w:rPr>
          <w:rFonts w:asciiTheme="minorHAnsi" w:hAnsiTheme="minorHAnsi" w:cstheme="minorHAnsi"/>
          <w:i/>
          <w:sz w:val="18"/>
          <w:szCs w:val="18"/>
          <w:lang w:val="de-AT"/>
        </w:rPr>
        <w:t xml:space="preserve">. </w:t>
      </w:r>
    </w:p>
    <w:p w14:paraId="2E76C514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1D735E32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6DF1540A" w14:textId="77777777" w:rsidR="00452E76" w:rsidRPr="00386814" w:rsidRDefault="00D72EA8" w:rsidP="00452E76">
      <w:pPr>
        <w:numPr>
          <w:ilvl w:val="0"/>
          <w:numId w:val="22"/>
        </w:numPr>
        <w:spacing w:before="100" w:after="100"/>
        <w:rPr>
          <w:rFonts w:asciiTheme="minorHAnsi" w:hAnsiTheme="minorHAnsi" w:cstheme="minorHAnsi"/>
          <w:b/>
          <w:bCs/>
          <w:sz w:val="22"/>
          <w:szCs w:val="22"/>
          <w:lang w:val="de-AT"/>
        </w:rPr>
      </w:pPr>
      <w:r w:rsidRPr="00386814">
        <w:rPr>
          <w:rFonts w:asciiTheme="minorHAnsi" w:hAnsiTheme="minorHAnsi" w:cstheme="minorHAnsi"/>
          <w:b/>
          <w:bCs/>
          <w:sz w:val="22"/>
          <w:szCs w:val="22"/>
          <w:lang w:val="de-AT"/>
        </w:rPr>
        <w:t>Grenzüberschreitende Partnersch</w:t>
      </w:r>
      <w:r w:rsidR="00DC1947" w:rsidRPr="00386814">
        <w:rPr>
          <w:rFonts w:asciiTheme="minorHAnsi" w:hAnsiTheme="minorHAnsi" w:cstheme="minorHAnsi"/>
          <w:b/>
          <w:bCs/>
          <w:sz w:val="22"/>
          <w:szCs w:val="22"/>
          <w:lang w:val="de-AT"/>
        </w:rPr>
        <w:t>a</w:t>
      </w:r>
      <w:r w:rsidRPr="00386814">
        <w:rPr>
          <w:rFonts w:asciiTheme="minorHAnsi" w:hAnsiTheme="minorHAnsi" w:cstheme="minorHAnsi"/>
          <w:b/>
          <w:bCs/>
          <w:sz w:val="22"/>
          <w:szCs w:val="22"/>
          <w:lang w:val="de-AT"/>
        </w:rPr>
        <w:t>ft</w:t>
      </w:r>
    </w:p>
    <w:p w14:paraId="5E320675" w14:textId="77777777" w:rsidR="00D72EA8" w:rsidRPr="00386814" w:rsidRDefault="00D72EA8" w:rsidP="00D72EA8">
      <w:pPr>
        <w:rPr>
          <w:rFonts w:asciiTheme="minorHAnsi" w:hAnsiTheme="minorHAnsi" w:cstheme="minorHAnsi"/>
          <w:i/>
          <w:sz w:val="18"/>
          <w:szCs w:val="18"/>
          <w:lang w:val="de-AT"/>
        </w:rPr>
      </w:pPr>
      <w:r w:rsidRPr="00386814">
        <w:rPr>
          <w:rFonts w:asciiTheme="minorHAnsi" w:hAnsiTheme="minorHAnsi" w:cstheme="minorHAnsi"/>
          <w:i/>
          <w:sz w:val="18"/>
          <w:szCs w:val="18"/>
        </w:rPr>
        <w:t>Beschreiben Sie, wie die Partnerschaft funktioniert hat.</w:t>
      </w:r>
    </w:p>
    <w:p w14:paraId="402E960A" w14:textId="77777777" w:rsidR="00452E76" w:rsidRPr="00386814" w:rsidRDefault="00452E76" w:rsidP="00452E76">
      <w:pPr>
        <w:rPr>
          <w:rFonts w:asciiTheme="minorHAnsi" w:hAnsiTheme="minorHAnsi" w:cstheme="minorHAnsi"/>
          <w:i/>
          <w:sz w:val="18"/>
          <w:szCs w:val="18"/>
          <w:lang w:val="de-AT"/>
        </w:rPr>
      </w:pPr>
    </w:p>
    <w:p w14:paraId="563EC7D0" w14:textId="77777777" w:rsidR="00452E76" w:rsidRPr="00386814" w:rsidRDefault="00452E76" w:rsidP="00452E76">
      <w:pPr>
        <w:rPr>
          <w:rFonts w:asciiTheme="minorHAnsi" w:hAnsiTheme="minorHAnsi" w:cstheme="minorHAnsi"/>
          <w:i/>
          <w:sz w:val="20"/>
          <w:lang w:val="de-AT"/>
        </w:rPr>
      </w:pPr>
    </w:p>
    <w:p w14:paraId="312B7E96" w14:textId="77777777" w:rsidR="00452E76" w:rsidRPr="00386814" w:rsidRDefault="00452E76" w:rsidP="00452E76">
      <w:pPr>
        <w:rPr>
          <w:rFonts w:asciiTheme="minorHAnsi" w:hAnsiTheme="minorHAnsi" w:cstheme="minorHAnsi"/>
          <w:sz w:val="20"/>
          <w:lang w:val="de-AT"/>
        </w:rPr>
      </w:pPr>
    </w:p>
    <w:p w14:paraId="6CA4135C" w14:textId="77777777" w:rsidR="00D72EA8" w:rsidRPr="00386814" w:rsidRDefault="00D72EA8" w:rsidP="00D72EA8">
      <w:pPr>
        <w:numPr>
          <w:ilvl w:val="0"/>
          <w:numId w:val="22"/>
        </w:numPr>
        <w:spacing w:before="100" w:after="100"/>
        <w:rPr>
          <w:rFonts w:asciiTheme="minorHAnsi" w:hAnsiTheme="minorHAnsi" w:cstheme="minorHAnsi"/>
          <w:sz w:val="22"/>
          <w:szCs w:val="22"/>
        </w:rPr>
      </w:pPr>
      <w:r w:rsidRPr="00386814">
        <w:rPr>
          <w:rFonts w:asciiTheme="minorHAnsi" w:hAnsiTheme="minorHAnsi" w:cstheme="minorHAnsi"/>
          <w:b/>
          <w:bCs/>
          <w:sz w:val="22"/>
          <w:szCs w:val="22"/>
        </w:rPr>
        <w:t>Zukunft der Partnerschaft und Dauerhaftigkeit der Projektoutputs</w:t>
      </w:r>
      <w:r w:rsidR="00BF41AA" w:rsidRPr="00386814">
        <w:rPr>
          <w:rFonts w:asciiTheme="minorHAnsi" w:hAnsiTheme="minorHAnsi" w:cstheme="minorHAnsi"/>
          <w:b/>
          <w:bCs/>
          <w:sz w:val="22"/>
          <w:szCs w:val="22"/>
        </w:rPr>
        <w:t>, bzw. Ergebnisse des Projektes</w:t>
      </w:r>
    </w:p>
    <w:p w14:paraId="6D87AC93" w14:textId="77777777" w:rsidR="00D72EA8" w:rsidRPr="00386814" w:rsidRDefault="00D72EA8" w:rsidP="00D72EA8">
      <w:pPr>
        <w:rPr>
          <w:rFonts w:asciiTheme="minorHAnsi" w:hAnsiTheme="minorHAnsi" w:cstheme="minorHAnsi"/>
          <w:i/>
          <w:sz w:val="18"/>
          <w:szCs w:val="18"/>
        </w:rPr>
      </w:pPr>
      <w:r w:rsidRPr="00386814">
        <w:rPr>
          <w:rFonts w:asciiTheme="minorHAnsi" w:hAnsiTheme="minorHAnsi" w:cstheme="minorHAnsi"/>
          <w:i/>
          <w:sz w:val="18"/>
          <w:szCs w:val="18"/>
        </w:rPr>
        <w:t>Wie wird die Partnerschaft nach dem Projektende fortgesetzt? Wie wird die Dauerhaftigkeit der Projektoutputs</w:t>
      </w:r>
      <w:r w:rsidR="00BF41AA" w:rsidRPr="00386814">
        <w:rPr>
          <w:rFonts w:asciiTheme="minorHAnsi" w:hAnsiTheme="minorHAnsi" w:cstheme="minorHAnsi"/>
          <w:i/>
          <w:sz w:val="18"/>
          <w:szCs w:val="18"/>
        </w:rPr>
        <w:t xml:space="preserve"> bzw. Ergebnisse</w:t>
      </w:r>
      <w:r w:rsidRPr="00386814">
        <w:rPr>
          <w:rFonts w:asciiTheme="minorHAnsi" w:hAnsiTheme="minorHAnsi" w:cstheme="minorHAnsi"/>
          <w:i/>
          <w:sz w:val="18"/>
          <w:szCs w:val="18"/>
        </w:rPr>
        <w:t xml:space="preserve"> sichergestellt?</w:t>
      </w:r>
    </w:p>
    <w:p w14:paraId="08F482DC" w14:textId="77777777" w:rsidR="00452E76" w:rsidRPr="00386814" w:rsidRDefault="00452E76" w:rsidP="00452E76">
      <w:pPr>
        <w:rPr>
          <w:rFonts w:asciiTheme="minorHAnsi" w:hAnsiTheme="minorHAnsi" w:cstheme="minorHAnsi"/>
          <w:sz w:val="20"/>
          <w:lang w:val="de-AT"/>
        </w:rPr>
      </w:pPr>
    </w:p>
    <w:p w14:paraId="274CE45A" w14:textId="77777777" w:rsidR="00D72EA8" w:rsidRPr="00386814" w:rsidRDefault="00D72EA8" w:rsidP="00D72EA8">
      <w:pPr>
        <w:numPr>
          <w:ilvl w:val="0"/>
          <w:numId w:val="22"/>
        </w:numPr>
        <w:spacing w:before="100" w:after="100"/>
        <w:rPr>
          <w:rFonts w:asciiTheme="minorHAnsi" w:hAnsiTheme="minorHAnsi" w:cstheme="minorHAnsi"/>
          <w:b/>
          <w:sz w:val="22"/>
          <w:szCs w:val="22"/>
        </w:rPr>
      </w:pPr>
      <w:r w:rsidRPr="00386814">
        <w:rPr>
          <w:rFonts w:asciiTheme="minorHAnsi" w:hAnsiTheme="minorHAnsi" w:cstheme="minorHAnsi"/>
          <w:b/>
          <w:sz w:val="22"/>
          <w:szCs w:val="22"/>
        </w:rPr>
        <w:t>Publizität des Projektes und Öffentlichkeitsarbeit</w:t>
      </w:r>
    </w:p>
    <w:p w14:paraId="4BE10D89" w14:textId="475FA838" w:rsidR="00D72EA8" w:rsidRPr="00386814" w:rsidRDefault="00D72EA8" w:rsidP="00D72EA8">
      <w:pPr>
        <w:rPr>
          <w:rFonts w:asciiTheme="minorHAnsi" w:hAnsiTheme="minorHAnsi" w:cstheme="minorHAnsi"/>
          <w:i/>
          <w:sz w:val="18"/>
          <w:szCs w:val="18"/>
        </w:rPr>
      </w:pPr>
      <w:r w:rsidRPr="00386814">
        <w:rPr>
          <w:rFonts w:asciiTheme="minorHAnsi" w:hAnsiTheme="minorHAnsi" w:cstheme="minorHAnsi"/>
          <w:i/>
          <w:sz w:val="18"/>
          <w:szCs w:val="18"/>
        </w:rPr>
        <w:lastRenderedPageBreak/>
        <w:t xml:space="preserve">Welche Maßnahmen wurden durchgeführt (z. B. Pressekonferenzen, Presseberichte, …)? Welche Drucksorten wurden herausgegeben (z. B. Folder, Broschüren, etc…)? </w:t>
      </w:r>
      <w:r w:rsidRPr="00386814">
        <w:rPr>
          <w:rFonts w:asciiTheme="minorHAnsi" w:hAnsiTheme="minorHAnsi" w:cstheme="minorHAnsi"/>
          <w:b/>
          <w:i/>
          <w:sz w:val="18"/>
          <w:szCs w:val="18"/>
        </w:rPr>
        <w:t xml:space="preserve">Legen Sie jeweils ein Exemplar der jeweiligen Drucksorte bei. </w:t>
      </w:r>
      <w:r w:rsidR="00113338">
        <w:rPr>
          <w:rFonts w:asciiTheme="minorHAnsi" w:hAnsiTheme="minorHAnsi" w:cstheme="minorHAnsi"/>
          <w:b/>
          <w:i/>
          <w:sz w:val="18"/>
          <w:szCs w:val="18"/>
        </w:rPr>
        <w:t xml:space="preserve">Führen Sie bitte einen </w:t>
      </w:r>
      <w:r w:rsidRPr="00386814">
        <w:rPr>
          <w:rFonts w:asciiTheme="minorHAnsi" w:hAnsiTheme="minorHAnsi" w:cstheme="minorHAnsi"/>
          <w:b/>
          <w:i/>
          <w:sz w:val="18"/>
          <w:szCs w:val="18"/>
        </w:rPr>
        <w:t>Hinweis zu Informationen über das Projekt auf den Webseiten</w:t>
      </w:r>
      <w:r w:rsidR="00113338">
        <w:rPr>
          <w:rFonts w:asciiTheme="minorHAnsi" w:hAnsiTheme="minorHAnsi" w:cstheme="minorHAnsi"/>
          <w:b/>
          <w:i/>
          <w:sz w:val="18"/>
          <w:szCs w:val="18"/>
        </w:rPr>
        <w:t xml:space="preserve"> des Antragstellers an</w:t>
      </w:r>
      <w:r w:rsidRPr="00386814">
        <w:rPr>
          <w:rFonts w:asciiTheme="minorHAnsi" w:hAnsiTheme="minorHAnsi" w:cstheme="minorHAnsi"/>
          <w:b/>
          <w:i/>
          <w:sz w:val="18"/>
          <w:szCs w:val="18"/>
        </w:rPr>
        <w:t xml:space="preserve"> (Link).</w:t>
      </w:r>
    </w:p>
    <w:p w14:paraId="3793CD0C" w14:textId="77777777" w:rsidR="00452E76" w:rsidRPr="00386814" w:rsidRDefault="00452E76" w:rsidP="00452E76">
      <w:pPr>
        <w:rPr>
          <w:rFonts w:asciiTheme="minorHAnsi" w:hAnsiTheme="minorHAnsi" w:cstheme="minorHAnsi"/>
          <w:sz w:val="22"/>
          <w:szCs w:val="22"/>
          <w:lang w:val="de-AT"/>
        </w:rPr>
      </w:pPr>
    </w:p>
    <w:p w14:paraId="3C2E03DA" w14:textId="704E8395" w:rsidR="00452E76" w:rsidRPr="00386814" w:rsidRDefault="00113338" w:rsidP="00452E76">
      <w:pPr>
        <w:numPr>
          <w:ilvl w:val="0"/>
          <w:numId w:val="22"/>
        </w:numPr>
        <w:spacing w:before="100" w:after="100"/>
        <w:rPr>
          <w:rFonts w:asciiTheme="minorHAnsi" w:hAnsiTheme="minorHAnsi" w:cstheme="minorHAnsi"/>
          <w:b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sz w:val="22"/>
          <w:szCs w:val="22"/>
          <w:lang w:val="de-AT"/>
        </w:rPr>
        <w:t>Beilagen zum</w:t>
      </w:r>
      <w:r w:rsidRPr="00386814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 w:rsidR="00D72EA8" w:rsidRPr="00386814">
        <w:rPr>
          <w:rFonts w:asciiTheme="minorHAnsi" w:hAnsiTheme="minorHAnsi" w:cstheme="minorHAnsi"/>
          <w:b/>
          <w:sz w:val="22"/>
          <w:szCs w:val="22"/>
          <w:lang w:val="de-AT"/>
        </w:rPr>
        <w:t>Projektendbericht</w:t>
      </w:r>
    </w:p>
    <w:p w14:paraId="4C568867" w14:textId="77777777" w:rsidR="00452E76" w:rsidRPr="00386814" w:rsidRDefault="00452E76" w:rsidP="00452E76">
      <w:pPr>
        <w:rPr>
          <w:rFonts w:asciiTheme="minorHAnsi" w:hAnsiTheme="minorHAnsi" w:cstheme="minorHAnsi"/>
          <w:sz w:val="18"/>
          <w:szCs w:val="18"/>
          <w:lang w:val="de-AT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9"/>
        <w:gridCol w:w="1114"/>
        <w:gridCol w:w="1969"/>
      </w:tblGrid>
      <w:tr w:rsidR="00452E76" w:rsidRPr="00386814" w14:paraId="629C4B97" w14:textId="77777777" w:rsidTr="009F6AAB">
        <w:trPr>
          <w:trHeight w:hRule="exact" w:val="618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B8D3" w14:textId="0F1AD874" w:rsidR="00452E76" w:rsidRPr="00386814" w:rsidRDefault="00113338" w:rsidP="009F6AAB">
            <w:pPr>
              <w:spacing w:before="100" w:after="100"/>
              <w:ind w:left="322"/>
              <w:rPr>
                <w:rFonts w:asciiTheme="minorHAnsi" w:hAnsiTheme="minorHAnsi" w:cstheme="minorHAnsi"/>
                <w:b/>
                <w:sz w:val="20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val="de-AT"/>
              </w:rPr>
              <w:t xml:space="preserve">Beilage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595" w14:textId="77777777" w:rsidR="00452E76" w:rsidRPr="00386814" w:rsidRDefault="00D72EA8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physisch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AA7" w14:textId="77777777" w:rsidR="00452E76" w:rsidRPr="00386814" w:rsidRDefault="00D72EA8" w:rsidP="009F6AAB">
            <w:pPr>
              <w:ind w:left="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elektronisch</w:t>
            </w:r>
          </w:p>
          <w:p w14:paraId="60D4E684" w14:textId="77777777" w:rsidR="00452E76" w:rsidRPr="00386814" w:rsidRDefault="00452E76" w:rsidP="00D72EA8">
            <w:pPr>
              <w:ind w:left="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 xml:space="preserve"> (</w:t>
            </w:r>
            <w:r w:rsidR="00D72EA8"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Format</w:t>
            </w:r>
            <w:r w:rsidRPr="00386814"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  <w:t>)</w:t>
            </w:r>
          </w:p>
        </w:tc>
      </w:tr>
      <w:tr w:rsidR="00452E76" w:rsidRPr="00386814" w14:paraId="7B0A1E53" w14:textId="77777777" w:rsidTr="008D42A7">
        <w:trPr>
          <w:trHeight w:hRule="exact" w:val="615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C071" w14:textId="749AF186" w:rsidR="00452E76" w:rsidRPr="00386814" w:rsidRDefault="00C71047" w:rsidP="00D72EA8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hAnsiTheme="minorHAnsi" w:cstheme="minorHAnsi"/>
                <w:sz w:val="20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AT"/>
              </w:rPr>
              <w:t>Projektzusammenfassung</w:t>
            </w:r>
            <w:r w:rsidR="00452E76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 </w:t>
            </w:r>
            <w:r w:rsidR="00D72EA8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>auf dem vorgeschriebenen Formular</w:t>
            </w:r>
            <w:r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 C1a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7B3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FDCA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(.doc)</w:t>
            </w:r>
          </w:p>
        </w:tc>
      </w:tr>
      <w:tr w:rsidR="00452E76" w:rsidRPr="00386814" w14:paraId="25FACB35" w14:textId="77777777" w:rsidTr="009F6AAB">
        <w:trPr>
          <w:trHeight w:hRule="exact" w:val="618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49C4" w14:textId="6E199060" w:rsidR="00452E76" w:rsidRPr="00386814" w:rsidRDefault="00BF41AA" w:rsidP="00837EDA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hAnsiTheme="minorHAnsi" w:cstheme="minorHAnsi"/>
                <w:bCs/>
                <w:sz w:val="20"/>
                <w:lang w:val="de-AT"/>
              </w:rPr>
            </w:pPr>
            <w:r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Erfüllung der </w:t>
            </w:r>
            <w:r w:rsidR="00837EDA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>Projektergebnisse und Projektoutputs</w:t>
            </w:r>
            <w:r w:rsidR="00452E76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 </w:t>
            </w:r>
            <w:r w:rsidR="00837EDA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>auf dem vorgeschriebenen Formular</w:t>
            </w:r>
            <w:r w:rsidR="00C71047"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 C1b1 oder C1b2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889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B90" w14:textId="77777777" w:rsidR="00452E76" w:rsidRPr="00386814" w:rsidRDefault="00BF41AA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</w:t>
            </w:r>
            <w:r w:rsidR="00452E76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>.</w:t>
            </w:r>
            <w:proofErr w:type="spellStart"/>
            <w:r w:rsidR="00452E76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>pdf</w:t>
            </w:r>
            <w:proofErr w:type="spellEnd"/>
            <w:r w:rsidR="00452E76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>)</w:t>
            </w:r>
          </w:p>
        </w:tc>
      </w:tr>
      <w:tr w:rsidR="00452E76" w:rsidRPr="00386814" w14:paraId="3EAA9D18" w14:textId="77777777" w:rsidTr="009F6AAB">
        <w:trPr>
          <w:trHeight w:hRule="exact" w:val="603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6634" w14:textId="4C86376C" w:rsidR="00452E76" w:rsidRPr="00386814" w:rsidRDefault="00837EDA" w:rsidP="00BF41AA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hAnsiTheme="minorHAnsi" w:cstheme="minorHAnsi"/>
                <w:bCs/>
                <w:sz w:val="20"/>
                <w:lang w:val="de-AT"/>
              </w:rPr>
            </w:pPr>
            <w:r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Einla</w:t>
            </w:r>
            <w:r w:rsidR="00BF41AA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dungen, Veranstaltungsprogramme</w:t>
            </w:r>
            <w:r w:rsidR="00452E76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 xml:space="preserve"> (</w:t>
            </w:r>
            <w:r w:rsidR="00BF41AA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Überprüfung der Veranstaltung</w:t>
            </w:r>
            <w:r w:rsidR="00614666">
              <w:rPr>
                <w:rFonts w:asciiTheme="minorHAnsi" w:eastAsia="TimesNewRoman" w:hAnsiTheme="minorHAnsi" w:cstheme="minorHAnsi"/>
                <w:sz w:val="20"/>
                <w:lang w:val="de-AT"/>
              </w:rPr>
              <w:t>s</w:t>
            </w:r>
            <w:r w:rsidR="00113338">
              <w:rPr>
                <w:rFonts w:asciiTheme="minorHAnsi" w:eastAsia="TimesNewRoman" w:hAnsiTheme="minorHAnsi" w:cstheme="minorHAnsi"/>
                <w:sz w:val="20"/>
                <w:lang w:val="de-AT"/>
              </w:rPr>
              <w:t>durchführung</w:t>
            </w:r>
            <w:r w:rsidR="00BF41AA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,</w:t>
            </w:r>
            <w:r w:rsidR="00452E76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 xml:space="preserve"> </w:t>
            </w:r>
            <w:r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Publizität</w:t>
            </w:r>
            <w:r w:rsidR="00452E76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A56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018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</w:t>
            </w:r>
            <w:proofErr w:type="spellStart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pdf</w:t>
            </w:r>
            <w:proofErr w:type="spellEnd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</w:tc>
      </w:tr>
      <w:tr w:rsidR="00452E76" w:rsidRPr="00386814" w14:paraId="0D4009F3" w14:textId="77777777" w:rsidTr="008D42A7">
        <w:trPr>
          <w:trHeight w:hRule="exact" w:val="659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A49" w14:textId="4CBE72E8" w:rsidR="00452E76" w:rsidRPr="00386814" w:rsidRDefault="00837EDA" w:rsidP="00BF41AA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hAnsiTheme="minorHAnsi" w:cstheme="minorHAnsi"/>
                <w:bCs/>
                <w:sz w:val="20"/>
                <w:lang w:val="de-AT"/>
              </w:rPr>
            </w:pPr>
            <w:proofErr w:type="spellStart"/>
            <w:r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Teilnehmer</w:t>
            </w:r>
            <w:r w:rsidR="00515D3C">
              <w:rPr>
                <w:rFonts w:asciiTheme="minorHAnsi" w:eastAsia="TimesNewRoman" w:hAnsiTheme="minorHAnsi" w:cstheme="minorHAnsi"/>
                <w:sz w:val="20"/>
                <w:lang w:val="de-AT"/>
              </w:rPr>
              <w:t>Innen</w:t>
            </w:r>
            <w:r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listen</w:t>
            </w:r>
            <w:proofErr w:type="spellEnd"/>
            <w:r w:rsidR="00452E76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 xml:space="preserve"> (</w:t>
            </w:r>
            <w:r w:rsidR="00BF41AA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 xml:space="preserve">Überprüfung der Anzahl der </w:t>
            </w:r>
            <w:proofErr w:type="spellStart"/>
            <w:r w:rsidR="00BF41AA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TeilnehmerInnen</w:t>
            </w:r>
            <w:proofErr w:type="spellEnd"/>
            <w:r w:rsidR="00452E76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0D2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B03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</w:t>
            </w:r>
            <w:proofErr w:type="spellStart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pdf</w:t>
            </w:r>
            <w:proofErr w:type="spellEnd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</w:tc>
      </w:tr>
      <w:tr w:rsidR="00452E76" w:rsidRPr="00386814" w14:paraId="4AE0D550" w14:textId="77777777" w:rsidTr="00BF41AA">
        <w:trPr>
          <w:trHeight w:hRule="exact" w:val="825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6A2B" w14:textId="13EE8E38" w:rsidR="00452E76" w:rsidRPr="00386814" w:rsidRDefault="00113338" w:rsidP="00BF41AA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hAnsiTheme="minorHAnsi" w:cstheme="minorHAnsi"/>
                <w:bCs/>
                <w:sz w:val="20"/>
                <w:lang w:val="de-AT"/>
              </w:rPr>
            </w:pPr>
            <w:r>
              <w:rPr>
                <w:rFonts w:asciiTheme="minorHAnsi" w:eastAsia="TimesNewRoman" w:hAnsiTheme="minorHAnsi" w:cstheme="minorHAnsi"/>
                <w:sz w:val="20"/>
                <w:lang w:val="de-AT"/>
              </w:rPr>
              <w:t>F</w:t>
            </w:r>
            <w:r w:rsidR="00837EDA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otodokumentation</w:t>
            </w:r>
            <w:r w:rsidR="00452E76"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 </w:t>
            </w:r>
            <w:r w:rsidR="00837EDA" w:rsidRPr="00386814">
              <w:rPr>
                <w:rFonts w:asciiTheme="minorHAnsi" w:hAnsiTheme="minorHAnsi" w:cstheme="minorHAnsi"/>
                <w:b/>
                <w:bCs/>
                <w:sz w:val="20"/>
                <w:lang w:val="de-AT"/>
              </w:rPr>
              <w:t>in guter Auflösung</w:t>
            </w:r>
            <w:r w:rsidR="00452E76" w:rsidRPr="00386814">
              <w:rPr>
                <w:rFonts w:asciiTheme="minorHAnsi" w:hAnsiTheme="minorHAnsi" w:cstheme="minorHAnsi"/>
                <w:b/>
                <w:bCs/>
                <w:sz w:val="20"/>
                <w:lang w:val="de-AT"/>
              </w:rPr>
              <w:t xml:space="preserve"> </w:t>
            </w:r>
            <w:r w:rsidR="00452E76" w:rsidRPr="00386814">
              <w:rPr>
                <w:rFonts w:asciiTheme="minorHAnsi" w:hAnsiTheme="minorHAnsi" w:cstheme="minorHAnsi"/>
                <w:sz w:val="20"/>
                <w:lang w:val="de-AT"/>
              </w:rPr>
              <w:t>(</w:t>
            </w:r>
            <w:r w:rsidR="00BF41AA" w:rsidRPr="00386814">
              <w:rPr>
                <w:rFonts w:asciiTheme="minorHAnsi" w:hAnsiTheme="minorHAnsi" w:cstheme="minorHAnsi"/>
                <w:sz w:val="20"/>
                <w:lang w:val="de-AT"/>
              </w:rPr>
              <w:t>Überprüfung der Veranstaltung</w:t>
            </w:r>
            <w:r>
              <w:rPr>
                <w:rFonts w:asciiTheme="minorHAnsi" w:hAnsiTheme="minorHAnsi" w:cstheme="minorHAnsi"/>
                <w:sz w:val="20"/>
                <w:lang w:val="de-AT"/>
              </w:rPr>
              <w:t>sdurchführung</w:t>
            </w:r>
            <w:r w:rsidR="00452E76" w:rsidRPr="00386814">
              <w:rPr>
                <w:rFonts w:asciiTheme="minorHAnsi" w:hAnsiTheme="minorHAnsi" w:cstheme="minorHAnsi"/>
                <w:sz w:val="20"/>
                <w:lang w:val="de-AT"/>
              </w:rPr>
              <w:t xml:space="preserve">, </w:t>
            </w:r>
            <w:r w:rsidR="00837EDA" w:rsidRPr="00386814">
              <w:rPr>
                <w:rFonts w:asciiTheme="minorHAnsi" w:hAnsiTheme="minorHAnsi" w:cstheme="minorHAnsi"/>
                <w:sz w:val="20"/>
                <w:lang w:val="de-AT"/>
              </w:rPr>
              <w:t>Sicherstellung der Publizität</w:t>
            </w:r>
            <w:r w:rsidR="00452E76" w:rsidRPr="00386814">
              <w:rPr>
                <w:rFonts w:asciiTheme="minorHAnsi" w:hAnsiTheme="minorHAnsi" w:cstheme="minorHAnsi"/>
                <w:sz w:val="20"/>
                <w:lang w:val="de-AT"/>
              </w:rPr>
              <w:t xml:space="preserve">, </w:t>
            </w:r>
            <w:r w:rsidR="00BF41AA" w:rsidRPr="00386814">
              <w:rPr>
                <w:rFonts w:asciiTheme="minorHAnsi" w:hAnsiTheme="minorHAnsi" w:cstheme="minorHAnsi"/>
                <w:sz w:val="20"/>
                <w:lang w:val="de-AT"/>
              </w:rPr>
              <w:t xml:space="preserve">gibt die Anzahl der </w:t>
            </w:r>
            <w:proofErr w:type="spellStart"/>
            <w:r w:rsidR="00BF41AA" w:rsidRPr="00386814">
              <w:rPr>
                <w:rFonts w:asciiTheme="minorHAnsi" w:hAnsiTheme="minorHAnsi" w:cstheme="minorHAnsi"/>
                <w:sz w:val="20"/>
                <w:lang w:val="de-AT"/>
              </w:rPr>
              <w:t>TeilnehmerInnen</w:t>
            </w:r>
            <w:proofErr w:type="spellEnd"/>
            <w:r w:rsidR="00BF41AA" w:rsidRPr="00386814">
              <w:rPr>
                <w:rFonts w:asciiTheme="minorHAnsi" w:hAnsiTheme="minorHAnsi" w:cstheme="minorHAnsi"/>
                <w:sz w:val="20"/>
                <w:lang w:val="de-AT"/>
              </w:rPr>
              <w:t xml:space="preserve"> an</w:t>
            </w:r>
            <w:r w:rsidR="00452E76" w:rsidRPr="00386814">
              <w:rPr>
                <w:rFonts w:asciiTheme="minorHAnsi" w:hAnsiTheme="minorHAnsi" w:cstheme="minorHAnsi"/>
                <w:sz w:val="20"/>
                <w:lang w:val="de-AT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AFC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6A9" w14:textId="3D20D85E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</w:t>
            </w:r>
            <w:proofErr w:type="spellStart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jpg</w:t>
            </w:r>
            <w:proofErr w:type="spellEnd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</w:t>
            </w:r>
            <w:r w:rsidR="00A5773F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u</w:t>
            </w:r>
            <w:r w:rsidR="00FB2A21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. Ä</w:t>
            </w:r>
            <w:r w:rsidR="00A5773F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.</w:t>
            </w: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</w:tc>
      </w:tr>
      <w:tr w:rsidR="00452E76" w:rsidRPr="00386814" w14:paraId="53F9F888" w14:textId="77777777" w:rsidTr="009F6AAB">
        <w:trPr>
          <w:trHeight w:hRule="exact" w:val="423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8B0" w14:textId="77777777" w:rsidR="00452E76" w:rsidRPr="00386814" w:rsidRDefault="00837EDA" w:rsidP="00837EDA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hAnsiTheme="minorHAnsi" w:cstheme="minorHAnsi"/>
                <w:bCs/>
                <w:sz w:val="22"/>
                <w:lang w:val="de-AT"/>
              </w:rPr>
            </w:pPr>
            <w:r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Werbematerialien</w:t>
            </w:r>
            <w:r w:rsidR="00452E76" w:rsidRPr="00386814">
              <w:rPr>
                <w:rFonts w:asciiTheme="minorHAnsi" w:eastAsia="TimesNewRoman" w:hAnsiTheme="minorHAnsi" w:cstheme="minorHAnsi"/>
                <w:sz w:val="22"/>
                <w:lang w:val="de-AT"/>
              </w:rPr>
              <w:t xml:space="preserve">, </w:t>
            </w:r>
            <w:r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Drucksorten</w:t>
            </w:r>
            <w:r w:rsidR="00452E76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 xml:space="preserve"> (</w:t>
            </w:r>
            <w:r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Publizität</w:t>
            </w:r>
            <w:r w:rsidR="00452E76" w:rsidRPr="00386814">
              <w:rPr>
                <w:rFonts w:asciiTheme="minorHAnsi" w:eastAsia="TimesNewRoman" w:hAnsiTheme="minorHAnsi" w:cstheme="minorHAnsi"/>
                <w:sz w:val="20"/>
                <w:lang w:val="de-AT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D9F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3C0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</w:tr>
      <w:tr w:rsidR="00E43EE1" w:rsidRPr="00386814" w14:paraId="309B87C3" w14:textId="77777777" w:rsidTr="00DA396C">
        <w:trPr>
          <w:trHeight w:hRule="exact" w:val="825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2B84" w14:textId="61846A04" w:rsidR="00E43EE1" w:rsidRPr="00386814" w:rsidRDefault="002F1344" w:rsidP="00837EDA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eastAsia="TimesNewRoman" w:hAnsiTheme="minorHAnsi" w:cstheme="minorHAnsi"/>
                <w:sz w:val="20"/>
                <w:lang w:val="de-AT"/>
              </w:rPr>
            </w:pPr>
            <w:r w:rsidRPr="00DA396C"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Bei der Erstellung von Strategien, Aktionsplänen, Filmen u. Ä. – Dokumentation des entsprechenden </w:t>
            </w:r>
            <w:r w:rsidR="008A7121" w:rsidRPr="00DA396C">
              <w:rPr>
                <w:rFonts w:asciiTheme="minorHAnsi" w:hAnsiTheme="minorHAnsi" w:cstheme="minorHAnsi"/>
                <w:bCs/>
                <w:sz w:val="20"/>
                <w:lang w:val="de-AT"/>
              </w:rPr>
              <w:t>Outputs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332" w14:textId="4EB75D54" w:rsidR="00E43EE1" w:rsidRPr="00386814" w:rsidRDefault="00E43EE1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947" w14:textId="591276E9" w:rsidR="00E43EE1" w:rsidRPr="00386814" w:rsidRDefault="00E43EE1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pdf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u. Ä)</w:t>
            </w:r>
          </w:p>
        </w:tc>
      </w:tr>
      <w:tr w:rsidR="00452E76" w:rsidRPr="00386814" w14:paraId="35A05B22" w14:textId="77777777" w:rsidTr="00837EDA">
        <w:trPr>
          <w:trHeight w:hRule="exact" w:val="733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55F2" w14:textId="4BC4B30E" w:rsidR="00452E76" w:rsidRPr="00386814" w:rsidRDefault="00837EDA" w:rsidP="00837EDA">
            <w:pPr>
              <w:numPr>
                <w:ilvl w:val="0"/>
                <w:numId w:val="23"/>
              </w:numPr>
              <w:spacing w:before="100" w:after="100"/>
              <w:ind w:left="322"/>
              <w:rPr>
                <w:rFonts w:asciiTheme="minorHAnsi" w:hAnsiTheme="minorHAnsi" w:cstheme="minorHAnsi"/>
                <w:bCs/>
                <w:sz w:val="20"/>
                <w:lang w:val="de-AT"/>
              </w:rPr>
            </w:pPr>
            <w:r w:rsidRPr="00386814">
              <w:rPr>
                <w:rFonts w:asciiTheme="minorHAnsi" w:hAnsiTheme="minorHAnsi" w:cstheme="minorHAnsi"/>
                <w:bCs/>
                <w:sz w:val="20"/>
                <w:lang w:val="de-AT"/>
              </w:rPr>
              <w:t>Dokumente zum Nachweis der obligatorischen Publizität gemäß Punkt 5.6</w:t>
            </w:r>
            <w:r w:rsidR="00C71047">
              <w:rPr>
                <w:rFonts w:asciiTheme="minorHAnsi" w:hAnsiTheme="minorHAnsi" w:cstheme="minorHAnsi"/>
                <w:bCs/>
                <w:sz w:val="20"/>
                <w:lang w:val="de-AT"/>
              </w:rPr>
              <w:t xml:space="preserve"> des </w:t>
            </w:r>
            <w:r w:rsidR="00113338">
              <w:rPr>
                <w:rFonts w:asciiTheme="minorHAnsi" w:hAnsiTheme="minorHAnsi" w:cstheme="minorHAnsi"/>
                <w:bCs/>
                <w:sz w:val="20"/>
                <w:lang w:val="de-AT"/>
              </w:rPr>
              <w:t>KPF-</w:t>
            </w:r>
            <w:r w:rsidR="00C71047">
              <w:rPr>
                <w:rFonts w:asciiTheme="minorHAnsi" w:hAnsiTheme="minorHAnsi" w:cstheme="minorHAnsi"/>
                <w:bCs/>
                <w:sz w:val="20"/>
                <w:lang w:val="de-AT"/>
              </w:rPr>
              <w:t>Handbuchs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4E7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066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</w:t>
            </w:r>
            <w:proofErr w:type="spellStart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pdf</w:t>
            </w:r>
            <w:proofErr w:type="spellEnd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, .</w:t>
            </w:r>
            <w:proofErr w:type="spellStart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jpg</w:t>
            </w:r>
            <w:proofErr w:type="spellEnd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</w:tc>
      </w:tr>
      <w:tr w:rsidR="00452E76" w:rsidRPr="00386814" w14:paraId="0B1BC3E2" w14:textId="77777777" w:rsidTr="009F6AAB">
        <w:trPr>
          <w:trHeight w:hRule="exact" w:val="435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E76A" w14:textId="5415F14F" w:rsidR="00452E76" w:rsidRPr="00386814" w:rsidRDefault="00837EDA" w:rsidP="00452E76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22"/>
              <w:rPr>
                <w:rFonts w:asciiTheme="minorHAnsi" w:hAnsiTheme="minorHAnsi" w:cstheme="minorHAnsi"/>
                <w:sz w:val="20"/>
              </w:rPr>
            </w:pPr>
            <w:r w:rsidRPr="00386814">
              <w:rPr>
                <w:rFonts w:asciiTheme="minorHAnsi" w:hAnsiTheme="minorHAnsi" w:cstheme="minorHAnsi"/>
                <w:sz w:val="20"/>
              </w:rPr>
              <w:t xml:space="preserve">Protokoll der Übergabe und Übernahme </w:t>
            </w:r>
            <w:r w:rsidR="00113338">
              <w:rPr>
                <w:rFonts w:asciiTheme="minorHAnsi" w:hAnsiTheme="minorHAnsi" w:cstheme="minorHAnsi"/>
                <w:sz w:val="20"/>
              </w:rPr>
              <w:t>bei</w:t>
            </w:r>
            <w:r w:rsidR="00113338" w:rsidRPr="0038681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71047">
              <w:rPr>
                <w:rFonts w:asciiTheme="minorHAnsi" w:hAnsiTheme="minorHAnsi" w:cstheme="minorHAnsi"/>
                <w:sz w:val="20"/>
              </w:rPr>
              <w:t>Baua</w:t>
            </w:r>
            <w:r w:rsidRPr="00386814">
              <w:rPr>
                <w:rFonts w:asciiTheme="minorHAnsi" w:hAnsiTheme="minorHAnsi" w:cstheme="minorHAnsi"/>
                <w:sz w:val="20"/>
              </w:rPr>
              <w:t>rbeiten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2F5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5EF6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</w:t>
            </w:r>
            <w:proofErr w:type="spellStart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pdf</w:t>
            </w:r>
            <w:proofErr w:type="spellEnd"/>
            <w:r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</w:tc>
      </w:tr>
      <w:tr w:rsidR="00E43EE1" w:rsidRPr="00386814" w14:paraId="5781E816" w14:textId="77777777" w:rsidTr="00DA396C">
        <w:trPr>
          <w:trHeight w:hRule="exact" w:val="687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1B5B" w14:textId="39540C3A" w:rsidR="00E43EE1" w:rsidRPr="00386814" w:rsidRDefault="008A7121" w:rsidP="008A7121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22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r w:rsidRPr="00A256D3">
              <w:rPr>
                <w:rFonts w:asciiTheme="minorHAnsi" w:hAnsiTheme="minorHAnsi" w:cstheme="minorHAnsi"/>
                <w:sz w:val="20"/>
              </w:rPr>
              <w:t>Dokumentation mind. einer Dienstreise, wenn Reise- und Unterbringungskostenpauschale geltend gemacht werden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E00" w14:textId="09C7E5D6" w:rsidR="00E43EE1" w:rsidRPr="00386814" w:rsidRDefault="00E43EE1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BD4" w14:textId="2E0FD708" w:rsidR="00E43EE1" w:rsidRPr="00386814" w:rsidRDefault="00DA396C" w:rsidP="00DA396C">
            <w:pPr>
              <w:spacing w:before="100" w:after="100"/>
              <w:ind w:left="5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 xml:space="preserve">           </w:t>
            </w:r>
            <w:r w:rsidR="00E43EE1"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x (.</w:t>
            </w:r>
            <w:proofErr w:type="spellStart"/>
            <w:r w:rsidR="00E43EE1"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pdf</w:t>
            </w:r>
            <w:proofErr w:type="spellEnd"/>
            <w:r w:rsidR="00E43EE1" w:rsidRPr="00386814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)</w:t>
            </w:r>
          </w:p>
        </w:tc>
      </w:tr>
      <w:tr w:rsidR="00452E76" w:rsidRPr="00386814" w14:paraId="3E698DC6" w14:textId="77777777" w:rsidTr="009F6AAB">
        <w:trPr>
          <w:trHeight w:hRule="exact" w:val="1423"/>
          <w:jc w:val="center"/>
        </w:trPr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54B1" w14:textId="77777777" w:rsidR="00452E76" w:rsidRPr="00386814" w:rsidRDefault="00837EDA" w:rsidP="00452E76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22"/>
              <w:rPr>
                <w:rFonts w:asciiTheme="minorHAnsi" w:hAnsiTheme="minorHAnsi" w:cstheme="minorHAnsi"/>
                <w:sz w:val="20"/>
              </w:rPr>
            </w:pPr>
            <w:r w:rsidRPr="00386814">
              <w:rPr>
                <w:rFonts w:asciiTheme="minorHAnsi" w:hAnsiTheme="minorHAnsi" w:cstheme="minorHAnsi"/>
                <w:sz w:val="20"/>
              </w:rPr>
              <w:t>Weitere Unterlagen laut Fördervertrag</w:t>
            </w:r>
            <w:r w:rsidR="00452E76" w:rsidRPr="00386814">
              <w:rPr>
                <w:rFonts w:asciiTheme="minorHAnsi" w:hAnsiTheme="minorHAnsi" w:cstheme="minorHAnsi"/>
                <w:sz w:val="20"/>
              </w:rPr>
              <w:t>:</w:t>
            </w:r>
          </w:p>
          <w:p w14:paraId="0C69FE38" w14:textId="77777777" w:rsidR="00452E76" w:rsidRPr="00386814" w:rsidRDefault="00452E76" w:rsidP="00452E76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386814">
              <w:rPr>
                <w:rFonts w:asciiTheme="minorHAnsi" w:hAnsiTheme="minorHAnsi" w:cstheme="minorHAnsi"/>
                <w:sz w:val="20"/>
              </w:rPr>
              <w:t>…</w:t>
            </w:r>
          </w:p>
          <w:p w14:paraId="594A5DBE" w14:textId="77777777" w:rsidR="00452E76" w:rsidRPr="00386814" w:rsidRDefault="00452E76" w:rsidP="00452E76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386814">
              <w:rPr>
                <w:rFonts w:asciiTheme="minorHAnsi" w:hAnsiTheme="minorHAnsi" w:cstheme="minorHAnsi"/>
                <w:sz w:val="20"/>
              </w:rPr>
              <w:t>…</w:t>
            </w:r>
          </w:p>
          <w:p w14:paraId="14FB3318" w14:textId="77777777" w:rsidR="00452E76" w:rsidRPr="00386814" w:rsidRDefault="00452E76" w:rsidP="00452E76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</w:rPr>
            </w:pPr>
            <w:r w:rsidRPr="00386814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6DF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07F" w14:textId="77777777" w:rsidR="00452E76" w:rsidRPr="00386814" w:rsidRDefault="00452E76" w:rsidP="009F6AAB">
            <w:pPr>
              <w:spacing w:before="100" w:after="100"/>
              <w:ind w:left="5"/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</w:tc>
      </w:tr>
    </w:tbl>
    <w:p w14:paraId="7270C582" w14:textId="77777777" w:rsidR="00452E76" w:rsidRPr="00386814" w:rsidRDefault="00452E76" w:rsidP="00452E76">
      <w:pPr>
        <w:rPr>
          <w:rFonts w:asciiTheme="minorHAnsi" w:hAnsiTheme="minorHAnsi" w:cstheme="minorHAnsi"/>
          <w:lang w:val="de-AT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4208"/>
        <w:gridCol w:w="5079"/>
      </w:tblGrid>
      <w:tr w:rsidR="00452E76" w:rsidRPr="00386814" w14:paraId="3D4E6603" w14:textId="77777777" w:rsidTr="009F6AAB">
        <w:tc>
          <w:tcPr>
            <w:tcW w:w="9287" w:type="dxa"/>
            <w:gridSpan w:val="2"/>
            <w:shd w:val="clear" w:color="auto" w:fill="auto"/>
          </w:tcPr>
          <w:p w14:paraId="7CBB6CEB" w14:textId="29663450" w:rsidR="00452E76" w:rsidRPr="00386814" w:rsidRDefault="00BF41AA" w:rsidP="00BF41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u w:val="single"/>
                <w:lang w:val="de-AT"/>
              </w:rPr>
            </w:pPr>
            <w:r w:rsidRPr="00386814">
              <w:rPr>
                <w:rFonts w:asciiTheme="minorHAnsi" w:hAnsiTheme="minorHAnsi" w:cstheme="minorHAnsi"/>
                <w:lang w:val="de-AT" w:eastAsia="cs-CZ"/>
              </w:rPr>
              <w:t xml:space="preserve">Der </w:t>
            </w:r>
            <w:r w:rsidR="00C71047">
              <w:rPr>
                <w:rFonts w:asciiTheme="minorHAnsi" w:hAnsiTheme="minorHAnsi" w:cstheme="minorHAnsi"/>
                <w:lang w:val="de-AT" w:eastAsia="cs-CZ"/>
              </w:rPr>
              <w:t>Antragsteller</w:t>
            </w:r>
            <w:r w:rsidR="00C71047" w:rsidRPr="00386814">
              <w:rPr>
                <w:rFonts w:asciiTheme="minorHAnsi" w:hAnsiTheme="minorHAnsi" w:cstheme="minorHAnsi"/>
                <w:lang w:val="de-AT" w:eastAsia="cs-CZ"/>
              </w:rPr>
              <w:t xml:space="preserve"> </w:t>
            </w:r>
            <w:r w:rsidRPr="00386814">
              <w:rPr>
                <w:rFonts w:asciiTheme="minorHAnsi" w:hAnsiTheme="minorHAnsi" w:cstheme="minorHAnsi"/>
                <w:lang w:val="de-AT" w:eastAsia="cs-CZ"/>
              </w:rPr>
              <w:t xml:space="preserve">bestätigt die Richtigkeit und Vollständigkeit der im Projektendbericht und seinen </w:t>
            </w:r>
            <w:r w:rsidR="00C71047">
              <w:rPr>
                <w:rFonts w:asciiTheme="minorHAnsi" w:hAnsiTheme="minorHAnsi" w:cstheme="minorHAnsi"/>
                <w:lang w:val="de-AT" w:eastAsia="cs-CZ"/>
              </w:rPr>
              <w:t>An</w:t>
            </w:r>
            <w:r w:rsidR="00C71047" w:rsidRPr="00386814">
              <w:rPr>
                <w:rFonts w:asciiTheme="minorHAnsi" w:hAnsiTheme="minorHAnsi" w:cstheme="minorHAnsi"/>
                <w:lang w:val="de-AT" w:eastAsia="cs-CZ"/>
              </w:rPr>
              <w:t xml:space="preserve">lagen </w:t>
            </w:r>
            <w:r w:rsidRPr="00386814">
              <w:rPr>
                <w:rFonts w:asciiTheme="minorHAnsi" w:hAnsiTheme="minorHAnsi" w:cstheme="minorHAnsi"/>
                <w:lang w:val="de-AT" w:eastAsia="cs-CZ"/>
              </w:rPr>
              <w:t>gemachten Angaben.</w:t>
            </w:r>
          </w:p>
        </w:tc>
      </w:tr>
      <w:tr w:rsidR="00452E76" w:rsidRPr="00386814" w14:paraId="79BB48C4" w14:textId="77777777" w:rsidTr="009F6AAB">
        <w:tc>
          <w:tcPr>
            <w:tcW w:w="4208" w:type="dxa"/>
            <w:shd w:val="clear" w:color="auto" w:fill="auto"/>
          </w:tcPr>
          <w:p w14:paraId="03AC57A3" w14:textId="77777777" w:rsidR="00452E76" w:rsidRPr="00386814" w:rsidRDefault="00452E76" w:rsidP="009F6AAB">
            <w:pPr>
              <w:rPr>
                <w:rFonts w:asciiTheme="minorHAnsi" w:hAnsiTheme="minorHAnsi" w:cstheme="minorHAnsi"/>
                <w:u w:val="single"/>
                <w:lang w:val="de-AT"/>
              </w:rPr>
            </w:pPr>
          </w:p>
          <w:p w14:paraId="00C1748E" w14:textId="50F1ACBD" w:rsidR="00452E76" w:rsidRPr="00386814" w:rsidRDefault="00BF41AA" w:rsidP="009F6AAB">
            <w:pPr>
              <w:rPr>
                <w:rFonts w:asciiTheme="minorHAnsi" w:hAnsiTheme="minorHAnsi" w:cstheme="minorHAnsi"/>
                <w:lang w:val="de-AT"/>
              </w:rPr>
            </w:pPr>
            <w:r w:rsidRPr="00386814">
              <w:rPr>
                <w:rFonts w:asciiTheme="minorHAnsi" w:hAnsiTheme="minorHAnsi" w:cstheme="minorHAnsi"/>
                <w:u w:val="single"/>
                <w:lang w:val="de-AT"/>
              </w:rPr>
              <w:t>F</w:t>
            </w:r>
            <w:r w:rsidRPr="00386814">
              <w:rPr>
                <w:rFonts w:asciiTheme="minorHAnsi" w:hAnsiTheme="minorHAnsi" w:cstheme="minorHAnsi"/>
                <w:u w:val="single"/>
              </w:rPr>
              <w:t xml:space="preserve">ÜR </w:t>
            </w:r>
            <w:r w:rsidR="00C71047">
              <w:rPr>
                <w:rFonts w:asciiTheme="minorHAnsi" w:hAnsiTheme="minorHAnsi" w:cstheme="minorHAnsi"/>
                <w:u w:val="single"/>
              </w:rPr>
              <w:t xml:space="preserve">ANTRAGSTELLER </w:t>
            </w:r>
            <w:r w:rsidRPr="00386814">
              <w:rPr>
                <w:rFonts w:asciiTheme="minorHAnsi" w:hAnsiTheme="minorHAnsi" w:cstheme="minorHAnsi"/>
                <w:u w:val="single"/>
              </w:rPr>
              <w:t>ERSTELLT</w:t>
            </w:r>
            <w:r w:rsidR="00452E76" w:rsidRPr="00386814">
              <w:rPr>
                <w:rFonts w:asciiTheme="minorHAnsi" w:hAnsiTheme="minorHAnsi" w:cstheme="minorHAnsi"/>
                <w:u w:val="single"/>
                <w:lang w:val="de-AT"/>
              </w:rPr>
              <w:t>:</w:t>
            </w:r>
          </w:p>
        </w:tc>
        <w:tc>
          <w:tcPr>
            <w:tcW w:w="5079" w:type="dxa"/>
            <w:shd w:val="clear" w:color="auto" w:fill="auto"/>
          </w:tcPr>
          <w:p w14:paraId="18A12954" w14:textId="77777777" w:rsidR="00452E76" w:rsidRPr="00386814" w:rsidRDefault="00452E76" w:rsidP="009F6AAB">
            <w:pPr>
              <w:rPr>
                <w:rFonts w:asciiTheme="minorHAnsi" w:hAnsiTheme="minorHAnsi" w:cstheme="minorHAnsi"/>
                <w:u w:val="single"/>
                <w:lang w:val="de-AT"/>
              </w:rPr>
            </w:pPr>
          </w:p>
        </w:tc>
      </w:tr>
      <w:tr w:rsidR="00452E76" w:rsidRPr="00386814" w14:paraId="794E3135" w14:textId="77777777" w:rsidTr="009F6AAB">
        <w:tc>
          <w:tcPr>
            <w:tcW w:w="4208" w:type="dxa"/>
            <w:shd w:val="clear" w:color="auto" w:fill="auto"/>
          </w:tcPr>
          <w:p w14:paraId="20E376F6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  <w:p w14:paraId="51577EE0" w14:textId="77777777" w:rsidR="00452E76" w:rsidRPr="00386814" w:rsidRDefault="00BF41AA" w:rsidP="009F6AAB">
            <w:pPr>
              <w:rPr>
                <w:rFonts w:asciiTheme="minorHAnsi" w:hAnsiTheme="minorHAnsi" w:cstheme="minorHAnsi"/>
                <w:lang w:val="de-AT"/>
              </w:rPr>
            </w:pPr>
            <w:r w:rsidRPr="00386814">
              <w:rPr>
                <w:rFonts w:asciiTheme="minorHAnsi" w:hAnsiTheme="minorHAnsi" w:cstheme="minorHAnsi"/>
                <w:lang w:val="de-AT"/>
              </w:rPr>
              <w:t>Name</w:t>
            </w:r>
            <w:r w:rsidR="00452E76" w:rsidRPr="00386814">
              <w:rPr>
                <w:rFonts w:asciiTheme="minorHAnsi" w:hAnsiTheme="minorHAnsi" w:cstheme="minorHAnsi"/>
                <w:lang w:val="de-AT"/>
              </w:rPr>
              <w:t>:</w:t>
            </w:r>
          </w:p>
        </w:tc>
        <w:tc>
          <w:tcPr>
            <w:tcW w:w="5079" w:type="dxa"/>
            <w:shd w:val="clear" w:color="auto" w:fill="auto"/>
          </w:tcPr>
          <w:p w14:paraId="24AB4A78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  <w:p w14:paraId="5A549111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</w:tc>
      </w:tr>
      <w:tr w:rsidR="00452E76" w:rsidRPr="00386814" w14:paraId="6D9A2334" w14:textId="77777777" w:rsidTr="009F6AAB">
        <w:tc>
          <w:tcPr>
            <w:tcW w:w="4208" w:type="dxa"/>
            <w:shd w:val="clear" w:color="auto" w:fill="auto"/>
          </w:tcPr>
          <w:p w14:paraId="47C2BE02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  <w:p w14:paraId="15002108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  <w:r w:rsidRPr="00386814">
              <w:rPr>
                <w:rFonts w:asciiTheme="minorHAnsi" w:hAnsiTheme="minorHAnsi" w:cstheme="minorHAnsi"/>
                <w:lang w:val="de-AT"/>
              </w:rPr>
              <w:t>Datum:</w:t>
            </w:r>
          </w:p>
        </w:tc>
        <w:tc>
          <w:tcPr>
            <w:tcW w:w="5079" w:type="dxa"/>
            <w:shd w:val="clear" w:color="auto" w:fill="auto"/>
          </w:tcPr>
          <w:p w14:paraId="40FFDC44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  <w:p w14:paraId="32B1E48F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</w:tc>
      </w:tr>
      <w:tr w:rsidR="00452E76" w:rsidRPr="00386814" w14:paraId="690CF808" w14:textId="77777777" w:rsidTr="009F6AAB">
        <w:tc>
          <w:tcPr>
            <w:tcW w:w="4208" w:type="dxa"/>
            <w:shd w:val="clear" w:color="auto" w:fill="auto"/>
          </w:tcPr>
          <w:p w14:paraId="4D457940" w14:textId="77777777" w:rsidR="00452E76" w:rsidRPr="00386814" w:rsidRDefault="00452E76" w:rsidP="009F6AAB">
            <w:pPr>
              <w:rPr>
                <w:rFonts w:asciiTheme="minorHAnsi" w:hAnsiTheme="minorHAnsi" w:cstheme="minorHAnsi"/>
              </w:rPr>
            </w:pPr>
          </w:p>
          <w:p w14:paraId="7D4973B9" w14:textId="53B49802" w:rsidR="00452E76" w:rsidRPr="00386814" w:rsidRDefault="00BF41AA" w:rsidP="009F6AAB">
            <w:pPr>
              <w:rPr>
                <w:rFonts w:asciiTheme="minorHAnsi" w:hAnsiTheme="minorHAnsi" w:cstheme="minorHAnsi"/>
              </w:rPr>
            </w:pPr>
            <w:r w:rsidRPr="00386814">
              <w:rPr>
                <w:rFonts w:asciiTheme="minorHAnsi" w:hAnsiTheme="minorHAnsi" w:cstheme="minorHAnsi"/>
              </w:rPr>
              <w:lastRenderedPageBreak/>
              <w:t>Name und Unterschrift/elektronische Unterschrift der zeichnungsberechtigten Person</w:t>
            </w:r>
            <w:r w:rsidR="00515D3C">
              <w:rPr>
                <w:rFonts w:asciiTheme="minorHAnsi" w:hAnsiTheme="minorHAnsi" w:cstheme="minorHAnsi"/>
              </w:rPr>
              <w:t>/en</w:t>
            </w:r>
            <w:r w:rsidR="00452E76" w:rsidRPr="0038681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79" w:type="dxa"/>
            <w:tcBorders>
              <w:bottom w:val="dotted" w:sz="4" w:space="0" w:color="auto"/>
            </w:tcBorders>
            <w:shd w:val="clear" w:color="auto" w:fill="auto"/>
          </w:tcPr>
          <w:p w14:paraId="05E97A7E" w14:textId="77777777" w:rsidR="00452E76" w:rsidRPr="00386814" w:rsidRDefault="00452E76" w:rsidP="009F6AAB">
            <w:pPr>
              <w:rPr>
                <w:rFonts w:asciiTheme="minorHAnsi" w:hAnsiTheme="minorHAnsi" w:cstheme="minorHAnsi"/>
              </w:rPr>
            </w:pPr>
          </w:p>
        </w:tc>
      </w:tr>
      <w:tr w:rsidR="00452E76" w:rsidRPr="00386814" w14:paraId="5F1B965F" w14:textId="77777777" w:rsidTr="009F6AAB">
        <w:tc>
          <w:tcPr>
            <w:tcW w:w="4208" w:type="dxa"/>
            <w:shd w:val="clear" w:color="auto" w:fill="auto"/>
          </w:tcPr>
          <w:p w14:paraId="319436F4" w14:textId="77777777" w:rsidR="00452E76" w:rsidRPr="00386814" w:rsidRDefault="00452E76" w:rsidP="009F6AAB">
            <w:pPr>
              <w:rPr>
                <w:rFonts w:asciiTheme="minorHAnsi" w:hAnsiTheme="minorHAnsi" w:cstheme="minorHAnsi"/>
              </w:rPr>
            </w:pPr>
          </w:p>
          <w:p w14:paraId="1E0D05A3" w14:textId="77777777" w:rsidR="00452E76" w:rsidRPr="00386814" w:rsidRDefault="00BF41AA" w:rsidP="009F6AAB">
            <w:pPr>
              <w:rPr>
                <w:rFonts w:asciiTheme="minorHAnsi" w:hAnsiTheme="minorHAnsi" w:cstheme="minorHAnsi"/>
                <w:lang w:val="de-AT"/>
              </w:rPr>
            </w:pPr>
            <w:r w:rsidRPr="00386814">
              <w:rPr>
                <w:rFonts w:asciiTheme="minorHAnsi" w:hAnsiTheme="minorHAnsi" w:cstheme="minorHAnsi"/>
                <w:lang w:val="de-AT"/>
              </w:rPr>
              <w:t>Stempel</w:t>
            </w:r>
          </w:p>
          <w:p w14:paraId="749DED44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</w:tc>
        <w:tc>
          <w:tcPr>
            <w:tcW w:w="5079" w:type="dxa"/>
            <w:tcBorders>
              <w:top w:val="dotted" w:sz="4" w:space="0" w:color="auto"/>
            </w:tcBorders>
            <w:shd w:val="clear" w:color="auto" w:fill="auto"/>
          </w:tcPr>
          <w:p w14:paraId="69A44C9A" w14:textId="77777777" w:rsidR="00452E76" w:rsidRPr="00386814" w:rsidRDefault="00452E76" w:rsidP="009F6AAB">
            <w:pPr>
              <w:rPr>
                <w:rFonts w:asciiTheme="minorHAnsi" w:hAnsiTheme="minorHAnsi" w:cstheme="minorHAnsi"/>
                <w:lang w:val="de-AT"/>
              </w:rPr>
            </w:pPr>
          </w:p>
        </w:tc>
      </w:tr>
    </w:tbl>
    <w:p w14:paraId="40649FF7" w14:textId="2CCDD283" w:rsidR="00033D1F" w:rsidRPr="00386814" w:rsidRDefault="00033D1F" w:rsidP="008D42A7">
      <w:pPr>
        <w:tabs>
          <w:tab w:val="left" w:pos="0"/>
        </w:tabs>
        <w:rPr>
          <w:rFonts w:asciiTheme="minorHAnsi" w:hAnsiTheme="minorHAnsi" w:cstheme="minorHAnsi"/>
          <w:sz w:val="20"/>
        </w:rPr>
      </w:pPr>
    </w:p>
    <w:sectPr w:rsidR="00033D1F" w:rsidRPr="00386814" w:rsidSect="0071574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1" w:right="1417" w:bottom="1702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D113B" w14:textId="77777777" w:rsidR="000004EA" w:rsidRDefault="000004EA" w:rsidP="00623984">
      <w:r>
        <w:separator/>
      </w:r>
    </w:p>
  </w:endnote>
  <w:endnote w:type="continuationSeparator" w:id="0">
    <w:p w14:paraId="2592FC8D" w14:textId="77777777" w:rsidR="000004EA" w:rsidRDefault="000004EA" w:rsidP="0062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58B39" w14:textId="1E52A02C" w:rsidR="00B53247" w:rsidRPr="00B53247" w:rsidRDefault="00B53247">
    <w:pPr>
      <w:pStyle w:val="Fuzeile"/>
      <w:rPr>
        <w:sz w:val="22"/>
        <w:szCs w:val="22"/>
        <w:lang w:val="de-AT"/>
      </w:rPr>
    </w:pPr>
    <w:r w:rsidRPr="00B53247">
      <w:rPr>
        <w:sz w:val="22"/>
        <w:szCs w:val="22"/>
        <w:lang w:val="de-AT"/>
      </w:rPr>
      <w:t>Version 1, 13.05.2024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ADED9" w14:textId="5C03F014" w:rsidR="00D850C7" w:rsidRPr="008D42A7" w:rsidRDefault="00570D6D" w:rsidP="00F76560">
    <w:pPr>
      <w:pStyle w:val="Fuzeile"/>
      <w:rPr>
        <w:sz w:val="22"/>
        <w:szCs w:val="22"/>
      </w:rPr>
    </w:pPr>
    <w:r w:rsidRPr="008D42A7">
      <w:rPr>
        <w:sz w:val="22"/>
        <w:szCs w:val="22"/>
      </w:rPr>
      <w:t xml:space="preserve">Version </w:t>
    </w:r>
    <w:r w:rsidR="00B53247">
      <w:rPr>
        <w:sz w:val="22"/>
        <w:szCs w:val="22"/>
      </w:rPr>
      <w:t>1</w:t>
    </w:r>
    <w:r w:rsidR="008D42A7" w:rsidRPr="008D42A7">
      <w:rPr>
        <w:sz w:val="22"/>
        <w:szCs w:val="22"/>
      </w:rPr>
      <w:t>,</w:t>
    </w:r>
    <w:r w:rsidRPr="008D42A7">
      <w:rPr>
        <w:sz w:val="22"/>
        <w:szCs w:val="22"/>
      </w:rPr>
      <w:t xml:space="preserve"> </w:t>
    </w:r>
    <w:r w:rsidR="00B53247">
      <w:rPr>
        <w:sz w:val="22"/>
        <w:szCs w:val="22"/>
      </w:rPr>
      <w:t>13.05.</w:t>
    </w:r>
    <w:r w:rsidRPr="008D42A7">
      <w:rPr>
        <w:sz w:val="22"/>
        <w:szCs w:val="22"/>
      </w:rPr>
      <w:t>2024</w:t>
    </w:r>
    <w:r w:rsidR="00D850C7" w:rsidRPr="008D42A7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0B3A8" w14:textId="77777777" w:rsidR="000004EA" w:rsidRDefault="000004EA" w:rsidP="00623984">
      <w:r>
        <w:separator/>
      </w:r>
    </w:p>
  </w:footnote>
  <w:footnote w:type="continuationSeparator" w:id="0">
    <w:p w14:paraId="1FE5A4D1" w14:textId="77777777" w:rsidR="000004EA" w:rsidRDefault="000004EA" w:rsidP="0062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27"/>
      <w:gridCol w:w="2095"/>
      <w:gridCol w:w="3330"/>
    </w:tblGrid>
    <w:tr w:rsidR="00C740A0" w:rsidRPr="001E3FEB" w14:paraId="0426116B" w14:textId="77777777" w:rsidTr="001E3FEB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482DF98" w14:textId="77777777" w:rsidR="00C740A0" w:rsidRPr="001E3FEB" w:rsidRDefault="00C740A0" w:rsidP="00623984">
          <w:pPr>
            <w:pStyle w:val="Kopfzeile"/>
          </w:pPr>
        </w:p>
      </w:tc>
      <w:tc>
        <w:tcPr>
          <w:tcW w:w="333" w:type="pct"/>
          <w:vMerge w:val="restart"/>
          <w:noWrap/>
          <w:vAlign w:val="center"/>
        </w:tcPr>
        <w:p w14:paraId="3BC89EBD" w14:textId="77777777" w:rsidR="00C740A0" w:rsidRPr="000D0759" w:rsidRDefault="00C740A0">
          <w:pPr>
            <w:pStyle w:val="KeinLeerraum"/>
            <w:rPr>
              <w:rFonts w:ascii="Cambria" w:hAnsi="Cambria"/>
              <w:color w:val="4F81BD"/>
              <w:szCs w:val="20"/>
              <w:lang w:val="de-DE" w:eastAsia="de-DE"/>
            </w:rPr>
          </w:pPr>
          <w:r w:rsidRPr="000D0759">
            <w:rPr>
              <w:rFonts w:ascii="Cambria" w:hAnsi="Cambria"/>
              <w:color w:val="4F81BD"/>
              <w:lang w:val="de-DE" w:eastAsia="de-DE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A7E8E4E" w14:textId="77777777" w:rsidR="00C740A0" w:rsidRPr="001E3FEB" w:rsidRDefault="00C740A0" w:rsidP="00623984">
          <w:pPr>
            <w:pStyle w:val="Kopfzeile"/>
          </w:pPr>
        </w:p>
      </w:tc>
    </w:tr>
    <w:tr w:rsidR="00C740A0" w:rsidRPr="001E3FEB" w14:paraId="14C0F2BF" w14:textId="77777777" w:rsidTr="001E3FEB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376E97F" w14:textId="77777777" w:rsidR="00C740A0" w:rsidRPr="001E3FEB" w:rsidRDefault="00C740A0" w:rsidP="00623984">
          <w:pPr>
            <w:pStyle w:val="Kopfzeile"/>
          </w:pPr>
        </w:p>
      </w:tc>
      <w:tc>
        <w:tcPr>
          <w:tcW w:w="0" w:type="auto"/>
          <w:vMerge/>
          <w:vAlign w:val="center"/>
        </w:tcPr>
        <w:p w14:paraId="43E88CBF" w14:textId="77777777" w:rsidR="00C740A0" w:rsidRPr="001E3FEB" w:rsidRDefault="00C740A0" w:rsidP="00623984"/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B6C4C89" w14:textId="77777777" w:rsidR="00C740A0" w:rsidRPr="001E3FEB" w:rsidRDefault="00C740A0" w:rsidP="00623984">
          <w:pPr>
            <w:pStyle w:val="Kopfzeile"/>
          </w:pPr>
        </w:p>
      </w:tc>
    </w:tr>
  </w:tbl>
  <w:p w14:paraId="492D4E19" w14:textId="77777777" w:rsidR="00C740A0" w:rsidRDefault="00C740A0" w:rsidP="006239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A23E" w14:textId="1D4EEDA3" w:rsidR="00C740A0" w:rsidRPr="00FC315A" w:rsidRDefault="00C740A0" w:rsidP="00623984">
    <w:pPr>
      <w:pStyle w:val="Kopfzeil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0122" w14:textId="77777777" w:rsidR="00820AE8" w:rsidRDefault="00956971" w:rsidP="0072473E">
    <w:pPr>
      <w:pStyle w:val="Kopfzeile"/>
      <w:tabs>
        <w:tab w:val="clear" w:pos="9072"/>
        <w:tab w:val="right" w:pos="9066"/>
      </w:tabs>
    </w:pPr>
    <w:r>
      <w:rPr>
        <w:rFonts w:cs="Calibri"/>
        <w:noProof/>
        <w:sz w:val="48"/>
        <w:szCs w:val="48"/>
      </w:rPr>
      <w:drawing>
        <wp:anchor distT="0" distB="0" distL="114300" distR="114300" simplePos="0" relativeHeight="251660288" behindDoc="1" locked="0" layoutInCell="1" allowOverlap="1" wp14:anchorId="2548EA8C" wp14:editId="686D3ECD">
          <wp:simplePos x="0" y="0"/>
          <wp:positionH relativeFrom="margin">
            <wp:posOffset>-457835</wp:posOffset>
          </wp:positionH>
          <wp:positionV relativeFrom="paragraph">
            <wp:posOffset>-41275</wp:posOffset>
          </wp:positionV>
          <wp:extent cx="4479925" cy="1348740"/>
          <wp:effectExtent l="0" t="0" r="0" b="3810"/>
          <wp:wrapTight wrapText="bothSides">
            <wp:wrapPolygon edited="0">
              <wp:start x="0" y="0"/>
              <wp:lineTo x="0" y="21356"/>
              <wp:lineTo x="21493" y="21356"/>
              <wp:lineTo x="21493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9925" cy="1348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C5B42" w14:textId="77777777" w:rsidR="00820AE8" w:rsidRDefault="00820AE8">
    <w:pPr>
      <w:pStyle w:val="Kopfzeile"/>
    </w:pPr>
  </w:p>
  <w:p w14:paraId="7B65A7A6" w14:textId="77777777" w:rsidR="00820AE8" w:rsidRDefault="00820AE8">
    <w:pPr>
      <w:pStyle w:val="Kopfzeile"/>
    </w:pPr>
  </w:p>
  <w:p w14:paraId="05DD7FBF" w14:textId="420F2799" w:rsidR="00A43E9A" w:rsidRDefault="0072473E" w:rsidP="0072473E">
    <w:pPr>
      <w:pStyle w:val="Kopfzeile"/>
      <w:ind w:left="1416"/>
      <w:jc w:val="right"/>
    </w:pPr>
    <w:r>
      <w:tab/>
    </w:r>
    <w:r w:rsidR="00820AE8">
      <w:t xml:space="preserve">                     </w:t>
    </w:r>
    <w:r>
      <w:t xml:space="preserve">                               </w:t>
    </w:r>
    <w:r w:rsidR="00820AE8">
      <w:t>Kleinprojektefonds</w:t>
    </w:r>
  </w:p>
  <w:p w14:paraId="5A6EEC5A" w14:textId="6C6E1561" w:rsidR="008D42A7" w:rsidRDefault="008D42A7" w:rsidP="0072473E">
    <w:pPr>
      <w:pStyle w:val="Kopfzeile"/>
      <w:ind w:left="1416"/>
      <w:jc w:val="right"/>
    </w:pPr>
  </w:p>
  <w:p w14:paraId="56371E87" w14:textId="77777777" w:rsidR="008D42A7" w:rsidRDefault="008D42A7" w:rsidP="0072473E">
    <w:pPr>
      <w:pStyle w:val="Kopfzeile"/>
      <w:ind w:left="1416"/>
      <w:jc w:val="right"/>
    </w:pPr>
  </w:p>
  <w:p w14:paraId="2C8473F6" w14:textId="7061707E" w:rsidR="008D42A7" w:rsidRDefault="008D42A7" w:rsidP="0072473E">
    <w:pPr>
      <w:pStyle w:val="Kopfzeile"/>
      <w:ind w:left="1416"/>
      <w:jc w:val="right"/>
    </w:pPr>
  </w:p>
  <w:p w14:paraId="65258097" w14:textId="13582644" w:rsidR="008D42A7" w:rsidRPr="008D42A7" w:rsidRDefault="008D42A7" w:rsidP="008D42A7">
    <w:pPr>
      <w:pStyle w:val="Kopfzeile"/>
      <w:jc w:val="both"/>
      <w:rPr>
        <w:sz w:val="22"/>
        <w:szCs w:val="22"/>
      </w:rPr>
    </w:pPr>
    <w:r w:rsidRPr="008D42A7">
      <w:rPr>
        <w:sz w:val="22"/>
        <w:szCs w:val="22"/>
      </w:rPr>
      <w:t>Anhang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BE"/>
    <w:multiLevelType w:val="hybridMultilevel"/>
    <w:tmpl w:val="C2E41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00C"/>
    <w:multiLevelType w:val="hybridMultilevel"/>
    <w:tmpl w:val="4B148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575E"/>
    <w:multiLevelType w:val="hybridMultilevel"/>
    <w:tmpl w:val="FC723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37A"/>
    <w:multiLevelType w:val="hybridMultilevel"/>
    <w:tmpl w:val="B0649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2993"/>
    <w:multiLevelType w:val="hybridMultilevel"/>
    <w:tmpl w:val="70ACD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2AE9"/>
    <w:multiLevelType w:val="hybridMultilevel"/>
    <w:tmpl w:val="00C26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7C5A"/>
    <w:multiLevelType w:val="hybridMultilevel"/>
    <w:tmpl w:val="C9E02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79BD"/>
    <w:multiLevelType w:val="hybridMultilevel"/>
    <w:tmpl w:val="4E629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1586B"/>
    <w:multiLevelType w:val="hybridMultilevel"/>
    <w:tmpl w:val="6C72C9AA"/>
    <w:lvl w:ilvl="0" w:tplc="73B2E504">
      <w:start w:val="25"/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410D4CDD"/>
    <w:multiLevelType w:val="hybridMultilevel"/>
    <w:tmpl w:val="F12492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406D"/>
    <w:multiLevelType w:val="hybridMultilevel"/>
    <w:tmpl w:val="9FAAE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977D9"/>
    <w:multiLevelType w:val="hybridMultilevel"/>
    <w:tmpl w:val="348C42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7CE8"/>
    <w:multiLevelType w:val="hybridMultilevel"/>
    <w:tmpl w:val="6670431A"/>
    <w:lvl w:ilvl="0" w:tplc="90F0D734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9D1D30"/>
    <w:multiLevelType w:val="hybridMultilevel"/>
    <w:tmpl w:val="0310F3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2672B"/>
    <w:multiLevelType w:val="hybridMultilevel"/>
    <w:tmpl w:val="337ED0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3B3E"/>
    <w:multiLevelType w:val="hybridMultilevel"/>
    <w:tmpl w:val="749AAC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92B0F"/>
    <w:multiLevelType w:val="hybridMultilevel"/>
    <w:tmpl w:val="160AE3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52FB"/>
    <w:multiLevelType w:val="hybridMultilevel"/>
    <w:tmpl w:val="46BCF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B3E01E8"/>
    <w:multiLevelType w:val="hybridMultilevel"/>
    <w:tmpl w:val="7DBE83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940751"/>
    <w:multiLevelType w:val="hybridMultilevel"/>
    <w:tmpl w:val="279873B8"/>
    <w:lvl w:ilvl="0" w:tplc="C61E07C2">
      <w:start w:val="1"/>
      <w:numFmt w:val="decimal"/>
      <w:pStyle w:val="berschrift2"/>
      <w:lvlText w:val="%1."/>
      <w:lvlJc w:val="left"/>
      <w:pPr>
        <w:ind w:left="360" w:hanging="360"/>
      </w:pPr>
      <w:rPr>
        <w:sz w:val="2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308A0"/>
    <w:multiLevelType w:val="hybridMultilevel"/>
    <w:tmpl w:val="9484FE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30F90"/>
    <w:multiLevelType w:val="hybridMultilevel"/>
    <w:tmpl w:val="729EA9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813FF"/>
    <w:multiLevelType w:val="hybridMultilevel"/>
    <w:tmpl w:val="81AC0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9"/>
  </w:num>
  <w:num w:numId="5">
    <w:abstractNumId w:val="5"/>
  </w:num>
  <w:num w:numId="6">
    <w:abstractNumId w:val="23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2"/>
  </w:num>
  <w:num w:numId="13">
    <w:abstractNumId w:val="21"/>
  </w:num>
  <w:num w:numId="14">
    <w:abstractNumId w:val="10"/>
  </w:num>
  <w:num w:numId="15">
    <w:abstractNumId w:val="14"/>
  </w:num>
  <w:num w:numId="16">
    <w:abstractNumId w:val="1"/>
  </w:num>
  <w:num w:numId="17">
    <w:abstractNumId w:val="0"/>
  </w:num>
  <w:num w:numId="18">
    <w:abstractNumId w:val="4"/>
  </w:num>
  <w:num w:numId="19">
    <w:abstractNumId w:val="17"/>
  </w:num>
  <w:num w:numId="20">
    <w:abstractNumId w:val="6"/>
  </w:num>
  <w:num w:numId="21">
    <w:abstractNumId w:val="22"/>
  </w:num>
  <w:num w:numId="22">
    <w:abstractNumId w:val="18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84"/>
    <w:rsid w:val="000004EA"/>
    <w:rsid w:val="00033D1F"/>
    <w:rsid w:val="0003480E"/>
    <w:rsid w:val="0003790C"/>
    <w:rsid w:val="00045519"/>
    <w:rsid w:val="0004759B"/>
    <w:rsid w:val="00063873"/>
    <w:rsid w:val="00085470"/>
    <w:rsid w:val="0009626E"/>
    <w:rsid w:val="0009695C"/>
    <w:rsid w:val="00096AEC"/>
    <w:rsid w:val="000A59B4"/>
    <w:rsid w:val="000B3976"/>
    <w:rsid w:val="000C444B"/>
    <w:rsid w:val="000C67B6"/>
    <w:rsid w:val="000C72FE"/>
    <w:rsid w:val="000D0612"/>
    <w:rsid w:val="000D0759"/>
    <w:rsid w:val="000D4CF1"/>
    <w:rsid w:val="000D77A5"/>
    <w:rsid w:val="000E00CC"/>
    <w:rsid w:val="000E18E6"/>
    <w:rsid w:val="000E3D63"/>
    <w:rsid w:val="00101A31"/>
    <w:rsid w:val="00104591"/>
    <w:rsid w:val="00104CD4"/>
    <w:rsid w:val="00113338"/>
    <w:rsid w:val="00113F6B"/>
    <w:rsid w:val="001145FA"/>
    <w:rsid w:val="00114826"/>
    <w:rsid w:val="001331ED"/>
    <w:rsid w:val="001435F7"/>
    <w:rsid w:val="00157C64"/>
    <w:rsid w:val="00163538"/>
    <w:rsid w:val="00170B6A"/>
    <w:rsid w:val="00172496"/>
    <w:rsid w:val="0017278E"/>
    <w:rsid w:val="001858D1"/>
    <w:rsid w:val="00196368"/>
    <w:rsid w:val="001C009A"/>
    <w:rsid w:val="001D5099"/>
    <w:rsid w:val="001D595F"/>
    <w:rsid w:val="001E3FEB"/>
    <w:rsid w:val="001E4684"/>
    <w:rsid w:val="00214832"/>
    <w:rsid w:val="002371FF"/>
    <w:rsid w:val="0024252C"/>
    <w:rsid w:val="0024396E"/>
    <w:rsid w:val="002456EF"/>
    <w:rsid w:val="00275055"/>
    <w:rsid w:val="00277BE6"/>
    <w:rsid w:val="00291709"/>
    <w:rsid w:val="002930FE"/>
    <w:rsid w:val="002A1A46"/>
    <w:rsid w:val="002C65E7"/>
    <w:rsid w:val="002C79AF"/>
    <w:rsid w:val="002D484C"/>
    <w:rsid w:val="002F1344"/>
    <w:rsid w:val="002F6118"/>
    <w:rsid w:val="00301929"/>
    <w:rsid w:val="003025F6"/>
    <w:rsid w:val="00310151"/>
    <w:rsid w:val="0031257A"/>
    <w:rsid w:val="003135F5"/>
    <w:rsid w:val="0032070F"/>
    <w:rsid w:val="003270B4"/>
    <w:rsid w:val="00333F53"/>
    <w:rsid w:val="00345A0D"/>
    <w:rsid w:val="00351A5A"/>
    <w:rsid w:val="00352A57"/>
    <w:rsid w:val="0035426F"/>
    <w:rsid w:val="00372080"/>
    <w:rsid w:val="003723AF"/>
    <w:rsid w:val="003724CC"/>
    <w:rsid w:val="003839A5"/>
    <w:rsid w:val="00386814"/>
    <w:rsid w:val="003B1C5D"/>
    <w:rsid w:val="003C0CEE"/>
    <w:rsid w:val="003D3FC3"/>
    <w:rsid w:val="003E3B5F"/>
    <w:rsid w:val="003F72DD"/>
    <w:rsid w:val="004038DE"/>
    <w:rsid w:val="00425FF2"/>
    <w:rsid w:val="004345B5"/>
    <w:rsid w:val="00435F25"/>
    <w:rsid w:val="004360DF"/>
    <w:rsid w:val="00452E76"/>
    <w:rsid w:val="00454BF8"/>
    <w:rsid w:val="0046669E"/>
    <w:rsid w:val="00475E29"/>
    <w:rsid w:val="004911F4"/>
    <w:rsid w:val="00494043"/>
    <w:rsid w:val="00496C0B"/>
    <w:rsid w:val="00497380"/>
    <w:rsid w:val="004C2CAF"/>
    <w:rsid w:val="004F0E85"/>
    <w:rsid w:val="004F2C2C"/>
    <w:rsid w:val="004F455C"/>
    <w:rsid w:val="004F6BE6"/>
    <w:rsid w:val="004F72B5"/>
    <w:rsid w:val="005038A3"/>
    <w:rsid w:val="00515D3C"/>
    <w:rsid w:val="00520537"/>
    <w:rsid w:val="00530F94"/>
    <w:rsid w:val="00534DCB"/>
    <w:rsid w:val="005524F6"/>
    <w:rsid w:val="00564575"/>
    <w:rsid w:val="00565F4D"/>
    <w:rsid w:val="00570D6D"/>
    <w:rsid w:val="0059546B"/>
    <w:rsid w:val="005A1833"/>
    <w:rsid w:val="005A440A"/>
    <w:rsid w:val="005A539D"/>
    <w:rsid w:val="005C7800"/>
    <w:rsid w:val="005D346A"/>
    <w:rsid w:val="005D76B3"/>
    <w:rsid w:val="005E4C55"/>
    <w:rsid w:val="005E5F5A"/>
    <w:rsid w:val="005E738A"/>
    <w:rsid w:val="005F0304"/>
    <w:rsid w:val="005F1163"/>
    <w:rsid w:val="005F58C0"/>
    <w:rsid w:val="00611B71"/>
    <w:rsid w:val="00614666"/>
    <w:rsid w:val="00616E4F"/>
    <w:rsid w:val="006234A0"/>
    <w:rsid w:val="00623984"/>
    <w:rsid w:val="00633E42"/>
    <w:rsid w:val="00635093"/>
    <w:rsid w:val="00636D30"/>
    <w:rsid w:val="00652A69"/>
    <w:rsid w:val="00663843"/>
    <w:rsid w:val="00664C93"/>
    <w:rsid w:val="00690BC2"/>
    <w:rsid w:val="006A52A7"/>
    <w:rsid w:val="006C05EF"/>
    <w:rsid w:val="006D2213"/>
    <w:rsid w:val="006D66FD"/>
    <w:rsid w:val="006E00F4"/>
    <w:rsid w:val="00702699"/>
    <w:rsid w:val="00702C2F"/>
    <w:rsid w:val="00715740"/>
    <w:rsid w:val="0072473E"/>
    <w:rsid w:val="007329C3"/>
    <w:rsid w:val="00754954"/>
    <w:rsid w:val="00761EDA"/>
    <w:rsid w:val="00763DD5"/>
    <w:rsid w:val="00764F70"/>
    <w:rsid w:val="00767306"/>
    <w:rsid w:val="00787A58"/>
    <w:rsid w:val="00787E22"/>
    <w:rsid w:val="007A44BF"/>
    <w:rsid w:val="007C5AB1"/>
    <w:rsid w:val="00820AE8"/>
    <w:rsid w:val="00823205"/>
    <w:rsid w:val="00830E86"/>
    <w:rsid w:val="00833FA0"/>
    <w:rsid w:val="00837EDA"/>
    <w:rsid w:val="008774E7"/>
    <w:rsid w:val="008972E8"/>
    <w:rsid w:val="008A7121"/>
    <w:rsid w:val="008B2D41"/>
    <w:rsid w:val="008D2E7E"/>
    <w:rsid w:val="008D42A7"/>
    <w:rsid w:val="008D578D"/>
    <w:rsid w:val="008E0A86"/>
    <w:rsid w:val="008E4322"/>
    <w:rsid w:val="008E5BCC"/>
    <w:rsid w:val="00904626"/>
    <w:rsid w:val="00925DDA"/>
    <w:rsid w:val="0093420C"/>
    <w:rsid w:val="00935997"/>
    <w:rsid w:val="00937EAA"/>
    <w:rsid w:val="00941BF2"/>
    <w:rsid w:val="00943D4A"/>
    <w:rsid w:val="009516EF"/>
    <w:rsid w:val="00953E21"/>
    <w:rsid w:val="00956971"/>
    <w:rsid w:val="00957E7B"/>
    <w:rsid w:val="00961855"/>
    <w:rsid w:val="00965BE6"/>
    <w:rsid w:val="00985A09"/>
    <w:rsid w:val="009A5539"/>
    <w:rsid w:val="009B6B2B"/>
    <w:rsid w:val="009C3F21"/>
    <w:rsid w:val="009C75E6"/>
    <w:rsid w:val="009D78EA"/>
    <w:rsid w:val="009E263B"/>
    <w:rsid w:val="009E2C6E"/>
    <w:rsid w:val="00A20810"/>
    <w:rsid w:val="00A256D3"/>
    <w:rsid w:val="00A40D2A"/>
    <w:rsid w:val="00A43E9A"/>
    <w:rsid w:val="00A44083"/>
    <w:rsid w:val="00A4506E"/>
    <w:rsid w:val="00A51627"/>
    <w:rsid w:val="00A53195"/>
    <w:rsid w:val="00A5552E"/>
    <w:rsid w:val="00A5773F"/>
    <w:rsid w:val="00A66591"/>
    <w:rsid w:val="00A73BB2"/>
    <w:rsid w:val="00AA2418"/>
    <w:rsid w:val="00AE3928"/>
    <w:rsid w:val="00B07B2C"/>
    <w:rsid w:val="00B133EF"/>
    <w:rsid w:val="00B175A4"/>
    <w:rsid w:val="00B45DAB"/>
    <w:rsid w:val="00B507D6"/>
    <w:rsid w:val="00B50B44"/>
    <w:rsid w:val="00B53247"/>
    <w:rsid w:val="00B57A31"/>
    <w:rsid w:val="00B82F80"/>
    <w:rsid w:val="00B85584"/>
    <w:rsid w:val="00B9439F"/>
    <w:rsid w:val="00BA0627"/>
    <w:rsid w:val="00BE357E"/>
    <w:rsid w:val="00BE550E"/>
    <w:rsid w:val="00BE6D9D"/>
    <w:rsid w:val="00BF41AA"/>
    <w:rsid w:val="00BF5AD8"/>
    <w:rsid w:val="00C0122E"/>
    <w:rsid w:val="00C034A4"/>
    <w:rsid w:val="00C04A52"/>
    <w:rsid w:val="00C050BD"/>
    <w:rsid w:val="00C3294C"/>
    <w:rsid w:val="00C32F2B"/>
    <w:rsid w:val="00C41B7A"/>
    <w:rsid w:val="00C42F5E"/>
    <w:rsid w:val="00C47317"/>
    <w:rsid w:val="00C50472"/>
    <w:rsid w:val="00C71047"/>
    <w:rsid w:val="00C740A0"/>
    <w:rsid w:val="00C85393"/>
    <w:rsid w:val="00C93EAC"/>
    <w:rsid w:val="00C96B22"/>
    <w:rsid w:val="00CA5C27"/>
    <w:rsid w:val="00CD6E47"/>
    <w:rsid w:val="00CE4265"/>
    <w:rsid w:val="00CF52A3"/>
    <w:rsid w:val="00CF6D01"/>
    <w:rsid w:val="00D17D6A"/>
    <w:rsid w:val="00D24D4C"/>
    <w:rsid w:val="00D27B40"/>
    <w:rsid w:val="00D47261"/>
    <w:rsid w:val="00D651BD"/>
    <w:rsid w:val="00D66D46"/>
    <w:rsid w:val="00D72EA8"/>
    <w:rsid w:val="00D843EB"/>
    <w:rsid w:val="00D850C7"/>
    <w:rsid w:val="00D870D9"/>
    <w:rsid w:val="00D878BF"/>
    <w:rsid w:val="00D9590E"/>
    <w:rsid w:val="00D960BF"/>
    <w:rsid w:val="00DA1FF3"/>
    <w:rsid w:val="00DA396C"/>
    <w:rsid w:val="00DC02F6"/>
    <w:rsid w:val="00DC1947"/>
    <w:rsid w:val="00DD1D1C"/>
    <w:rsid w:val="00DE6A99"/>
    <w:rsid w:val="00E32305"/>
    <w:rsid w:val="00E35204"/>
    <w:rsid w:val="00E416D0"/>
    <w:rsid w:val="00E43EE1"/>
    <w:rsid w:val="00E500A0"/>
    <w:rsid w:val="00E662B4"/>
    <w:rsid w:val="00E66BE7"/>
    <w:rsid w:val="00E81398"/>
    <w:rsid w:val="00E90961"/>
    <w:rsid w:val="00E94972"/>
    <w:rsid w:val="00EA072A"/>
    <w:rsid w:val="00EC1C1C"/>
    <w:rsid w:val="00EF1FB0"/>
    <w:rsid w:val="00EF3965"/>
    <w:rsid w:val="00F1360B"/>
    <w:rsid w:val="00F31417"/>
    <w:rsid w:val="00F318E8"/>
    <w:rsid w:val="00F47F1A"/>
    <w:rsid w:val="00F62277"/>
    <w:rsid w:val="00F72F17"/>
    <w:rsid w:val="00F76560"/>
    <w:rsid w:val="00F83BF0"/>
    <w:rsid w:val="00F84B14"/>
    <w:rsid w:val="00F95806"/>
    <w:rsid w:val="00FA64D2"/>
    <w:rsid w:val="00FB2642"/>
    <w:rsid w:val="00FB2A21"/>
    <w:rsid w:val="00FC315A"/>
    <w:rsid w:val="00FD50B5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2EF47"/>
  <w15:docId w15:val="{146961DC-B951-435C-B3E5-45C69656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3984"/>
    <w:rPr>
      <w:rFonts w:ascii="Calibri" w:hAnsi="Calibr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2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623984"/>
    <w:pPr>
      <w:keepNext/>
      <w:numPr>
        <w:numId w:val="2"/>
      </w:numPr>
      <w:outlineLvl w:val="1"/>
    </w:pPr>
    <w:rPr>
      <w:rFonts w:eastAsia="Times New Roman"/>
      <w:b/>
      <w:bCs/>
      <w:i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1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315A"/>
  </w:style>
  <w:style w:type="paragraph" w:styleId="Fuzeile">
    <w:name w:val="footer"/>
    <w:basedOn w:val="Standard"/>
    <w:link w:val="FuzeileZchn"/>
    <w:uiPriority w:val="99"/>
    <w:unhideWhenUsed/>
    <w:rsid w:val="00FC31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315A"/>
  </w:style>
  <w:style w:type="paragraph" w:styleId="KeinLeerraum">
    <w:name w:val="No Spacing"/>
    <w:link w:val="KeinLeerraumZchn"/>
    <w:qFormat/>
    <w:rsid w:val="00FC315A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FC315A"/>
    <w:rPr>
      <w:rFonts w:ascii="PMingLiU" w:hAnsi="PMingLiU"/>
      <w:sz w:val="22"/>
      <w:szCs w:val="22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1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C315A"/>
    <w:rPr>
      <w:rFonts w:ascii="Lucida Grande" w:hAnsi="Lucida Grande" w:cs="Lucida Grande"/>
      <w:sz w:val="18"/>
      <w:szCs w:val="18"/>
    </w:rPr>
  </w:style>
  <w:style w:type="paragraph" w:customStyle="1" w:styleId="EinfacherAbsatz">
    <w:name w:val="[Einfacher Absatz]"/>
    <w:basedOn w:val="Standard"/>
    <w:uiPriority w:val="99"/>
    <w:rsid w:val="00FC31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efault">
    <w:name w:val="Default"/>
    <w:rsid w:val="00214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CD6E47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352A57"/>
    <w:pPr>
      <w:spacing w:after="200" w:line="276" w:lineRule="auto"/>
      <w:ind w:left="720"/>
      <w:contextualSpacing/>
    </w:pPr>
    <w:rPr>
      <w:rFonts w:eastAsia="Calibri"/>
      <w:sz w:val="22"/>
      <w:szCs w:val="22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2E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customStyle="1" w:styleId="Zentriert">
    <w:name w:val="Zentriert"/>
    <w:basedOn w:val="Standard"/>
    <w:rsid w:val="00452E76"/>
    <w:pPr>
      <w:keepNext/>
      <w:keepLines/>
      <w:jc w:val="center"/>
    </w:pPr>
    <w:rPr>
      <w:rFonts w:ascii="Times New Roman" w:eastAsia="Times New Roman" w:hAnsi="Times New Roman"/>
      <w:b/>
      <w:sz w:val="32"/>
      <w:lang w:eastAsia="cs-CZ"/>
    </w:rPr>
  </w:style>
  <w:style w:type="paragraph" w:customStyle="1" w:styleId="Texteingabe">
    <w:name w:val="Texteingabe"/>
    <w:basedOn w:val="Standard"/>
    <w:next w:val="berschrift2"/>
    <w:rsid w:val="00452E76"/>
    <w:pPr>
      <w:keepNext/>
      <w:keepLines/>
    </w:pPr>
    <w:rPr>
      <w:rFonts w:ascii="Times New Roman" w:eastAsia="Times New Roman" w:hAnsi="Times New Roman"/>
      <w:lang w:eastAsia="cs-CZ"/>
    </w:rPr>
  </w:style>
  <w:style w:type="paragraph" w:customStyle="1" w:styleId="Zwischenzeile">
    <w:name w:val="Zwischenzeile"/>
    <w:basedOn w:val="Standard"/>
    <w:rsid w:val="00452E76"/>
    <w:rPr>
      <w:rFonts w:ascii="Times New Roman" w:eastAsia="Times New Roman" w:hAnsi="Times New Roman"/>
      <w:sz w:val="4"/>
      <w:lang w:eastAsia="cs-CZ"/>
    </w:rPr>
  </w:style>
  <w:style w:type="paragraph" w:styleId="berarbeitung">
    <w:name w:val="Revision"/>
    <w:hidden/>
    <w:uiPriority w:val="99"/>
    <w:semiHidden/>
    <w:rsid w:val="00386814"/>
    <w:rPr>
      <w:rFonts w:ascii="Calibri" w:hAnsi="Calibri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iss\Desktop\N&#214;.Regional.Vorlagen\PT-NoeRegional-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0663E-305A-400B-84E5-68C16FEF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PT-NoeRegional-Vorlage</Template>
  <TotalTime>0</TotalTime>
  <Pages>3</Pages>
  <Words>419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Firma</vt:lpstr>
      <vt:lpstr>Firma</vt:lpstr>
    </vt:vector>
  </TitlesOfParts>
  <Company>grafix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Andreas Weiß</dc:creator>
  <cp:lastModifiedBy>bmd44</cp:lastModifiedBy>
  <cp:revision>3</cp:revision>
  <cp:lastPrinted>2021-05-12T09:41:00Z</cp:lastPrinted>
  <dcterms:created xsi:type="dcterms:W3CDTF">2024-05-07T09:51:00Z</dcterms:created>
  <dcterms:modified xsi:type="dcterms:W3CDTF">2024-05-07T10:36:00Z</dcterms:modified>
</cp:coreProperties>
</file>